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A65D6" w14:textId="66DA4423" w:rsidR="00FE1BF5" w:rsidRDefault="540B20E0" w:rsidP="00FE1BF5">
      <w:pPr>
        <w:pStyle w:val="Heading1"/>
      </w:pPr>
      <w:r>
        <w:t xml:space="preserve">Independent </w:t>
      </w:r>
      <w:r w:rsidR="00DF41A4">
        <w:t>E</w:t>
      </w:r>
      <w:r w:rsidR="003C0E80">
        <w:t xml:space="preserve">nd Point </w:t>
      </w:r>
      <w:r w:rsidR="00DF41A4">
        <w:t xml:space="preserve">Assessor </w:t>
      </w:r>
      <w:r w:rsidR="00460EB0">
        <w:t xml:space="preserve">for </w:t>
      </w:r>
      <w:r w:rsidR="00AA6F33">
        <w:t>Early Years</w:t>
      </w:r>
      <w:r w:rsidR="00460EB0">
        <w:t xml:space="preserve"> </w:t>
      </w:r>
      <w:r w:rsidR="00282436">
        <w:t xml:space="preserve">Level 3 </w:t>
      </w:r>
      <w:r w:rsidR="00460EB0">
        <w:t xml:space="preserve">Apprenticeships - </w:t>
      </w:r>
      <w:r w:rsidR="00346FEE">
        <w:t xml:space="preserve">Role </w:t>
      </w:r>
      <w:r w:rsidR="00FE1BF5">
        <w:t>Description</w:t>
      </w:r>
      <w:r w:rsidR="3F3ECDFF">
        <w:t xml:space="preserve"> and Person Specification</w:t>
      </w:r>
    </w:p>
    <w:p w14:paraId="140718F0" w14:textId="77777777" w:rsidR="00EC78D3" w:rsidRPr="00601DEA" w:rsidRDefault="00EC78D3" w:rsidP="00EC78D3">
      <w:r w:rsidRPr="00601DEA">
        <w:t>This document must be viewed alongside the document: </w:t>
      </w:r>
    </w:p>
    <w:p w14:paraId="6F546BA7" w14:textId="77777777" w:rsidR="00EC78D3" w:rsidRDefault="00EC78D3" w:rsidP="00EC78D3">
      <w:pPr>
        <w:numPr>
          <w:ilvl w:val="0"/>
          <w:numId w:val="26"/>
        </w:numPr>
      </w:pPr>
      <w:r w:rsidRPr="00601DEA">
        <w:t>BPN General Independent End Point Assessor Job Description </w:t>
      </w:r>
    </w:p>
    <w:p w14:paraId="14B2E16A" w14:textId="77777777" w:rsidR="00EC78D3" w:rsidRPr="00601DEA" w:rsidRDefault="00EC78D3" w:rsidP="00EC78D3">
      <w:pPr>
        <w:ind w:left="720"/>
      </w:pPr>
    </w:p>
    <w:p w14:paraId="2D7E656B" w14:textId="041F3086" w:rsidR="00EC78D3" w:rsidRPr="00601DEA" w:rsidRDefault="00EC78D3" w:rsidP="00EC78D3">
      <w:r w:rsidRPr="00601DEA">
        <w:t xml:space="preserve">We believe the quality of our assessments for </w:t>
      </w:r>
      <w:r>
        <w:t>Early Years apprenticeships</w:t>
      </w:r>
      <w:r w:rsidRPr="00601DEA">
        <w:t xml:space="preserve"> is underpinned by selecting and training Independent End-Point Assessors (IEPA) who have significant experience: </w:t>
      </w:r>
    </w:p>
    <w:p w14:paraId="65057F67" w14:textId="5F0ACCEE" w:rsidR="00EC78D3" w:rsidRPr="00601DEA" w:rsidRDefault="00EC78D3" w:rsidP="00EC78D3">
      <w:pPr>
        <w:numPr>
          <w:ilvl w:val="0"/>
          <w:numId w:val="27"/>
        </w:numPr>
      </w:pPr>
      <w:r w:rsidRPr="00601DEA">
        <w:t xml:space="preserve">of working with </w:t>
      </w:r>
      <w:r>
        <w:t>Early Year personnel</w:t>
      </w:r>
      <w:r w:rsidRPr="00601DEA">
        <w:t>, and/or </w:t>
      </w:r>
    </w:p>
    <w:p w14:paraId="1EF581D7" w14:textId="35683525" w:rsidR="00EC78D3" w:rsidRPr="00601DEA" w:rsidRDefault="00EC78D3" w:rsidP="00EC78D3">
      <w:pPr>
        <w:numPr>
          <w:ilvl w:val="0"/>
          <w:numId w:val="28"/>
        </w:numPr>
      </w:pPr>
      <w:r w:rsidRPr="00601DEA">
        <w:t xml:space="preserve">assessment of individuals within the </w:t>
      </w:r>
      <w:r>
        <w:t>early years</w:t>
      </w:r>
      <w:r w:rsidRPr="00601DEA">
        <w:t xml:space="preserve"> sector </w:t>
      </w:r>
    </w:p>
    <w:p w14:paraId="00929FBF" w14:textId="77777777" w:rsidR="00EC78D3" w:rsidRPr="00EC78D3" w:rsidRDefault="00EC78D3" w:rsidP="00EC78D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107"/>
      </w:tblGrid>
      <w:tr w:rsidR="00FE1BF5" w:rsidRPr="005853E3" w14:paraId="631A5C02" w14:textId="77777777" w:rsidTr="3C7283DF">
        <w:tc>
          <w:tcPr>
            <w:tcW w:w="2127" w:type="dxa"/>
            <w:shd w:val="clear" w:color="auto" w:fill="auto"/>
          </w:tcPr>
          <w:p w14:paraId="5E818B59" w14:textId="07141D99" w:rsidR="00FE1BF5" w:rsidRPr="005853E3" w:rsidRDefault="00346FEE" w:rsidP="003869CE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Role </w:t>
            </w:r>
            <w:r w:rsidR="00FE1BF5" w:rsidRPr="005853E3">
              <w:rPr>
                <w:b/>
                <w:szCs w:val="20"/>
              </w:rPr>
              <w:t>title:</w:t>
            </w:r>
          </w:p>
        </w:tc>
        <w:tc>
          <w:tcPr>
            <w:tcW w:w="7107" w:type="dxa"/>
            <w:shd w:val="clear" w:color="auto" w:fill="auto"/>
          </w:tcPr>
          <w:p w14:paraId="2ACBAF8C" w14:textId="11B07DD8" w:rsidR="00FE1BF5" w:rsidRPr="005853E3" w:rsidRDefault="001C394B" w:rsidP="00002962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szCs w:val="20"/>
              </w:rPr>
            </w:pPr>
            <w:r>
              <w:rPr>
                <w:szCs w:val="20"/>
              </w:rPr>
              <w:t>Independent End-Point</w:t>
            </w:r>
            <w:r w:rsidR="00C237BF" w:rsidRPr="005853E3">
              <w:rPr>
                <w:szCs w:val="20"/>
              </w:rPr>
              <w:t xml:space="preserve"> Assessor</w:t>
            </w:r>
            <w:r w:rsidR="00FB1FA8" w:rsidRPr="005853E3">
              <w:rPr>
                <w:szCs w:val="20"/>
              </w:rPr>
              <w:t xml:space="preserve"> </w:t>
            </w:r>
            <w:r w:rsidR="000314CD" w:rsidRPr="005853E3">
              <w:rPr>
                <w:szCs w:val="20"/>
              </w:rPr>
              <w:t>for</w:t>
            </w:r>
            <w:r w:rsidR="00460EB0">
              <w:rPr>
                <w:szCs w:val="20"/>
              </w:rPr>
              <w:t xml:space="preserve"> </w:t>
            </w:r>
            <w:r w:rsidR="00AA6F33">
              <w:rPr>
                <w:szCs w:val="20"/>
              </w:rPr>
              <w:t>Early Years</w:t>
            </w:r>
            <w:r w:rsidR="00DA1E8E">
              <w:rPr>
                <w:szCs w:val="20"/>
              </w:rPr>
              <w:t xml:space="preserve"> </w:t>
            </w:r>
            <w:r w:rsidR="00460EB0">
              <w:rPr>
                <w:szCs w:val="20"/>
              </w:rPr>
              <w:t>Apprenticeships</w:t>
            </w:r>
          </w:p>
        </w:tc>
      </w:tr>
      <w:tr w:rsidR="3C7283DF" w14:paraId="7BE65676" w14:textId="77777777" w:rsidTr="3C7283DF">
        <w:trPr>
          <w:trHeight w:val="300"/>
        </w:trPr>
        <w:tc>
          <w:tcPr>
            <w:tcW w:w="2127" w:type="dxa"/>
            <w:shd w:val="clear" w:color="auto" w:fill="auto"/>
          </w:tcPr>
          <w:p w14:paraId="4216DA40" w14:textId="491680B5" w:rsidR="3C7283DF" w:rsidRDefault="3C7283DF" w:rsidP="3C7283DF">
            <w:pPr>
              <w:spacing w:before="120" w:after="120"/>
            </w:pPr>
            <w:r w:rsidRPr="3C7283DF">
              <w:rPr>
                <w:rFonts w:eastAsia="Calibri" w:cs="Calibri"/>
                <w:b/>
                <w:bCs/>
                <w:szCs w:val="20"/>
              </w:rPr>
              <w:t>Status:</w:t>
            </w:r>
          </w:p>
        </w:tc>
        <w:tc>
          <w:tcPr>
            <w:tcW w:w="7107" w:type="dxa"/>
            <w:shd w:val="clear" w:color="auto" w:fill="auto"/>
          </w:tcPr>
          <w:p w14:paraId="688B1336" w14:textId="3E1B2442" w:rsidR="3C7283DF" w:rsidRDefault="3C7283DF" w:rsidP="3C7283DF">
            <w:pPr>
              <w:spacing w:before="120" w:after="120"/>
            </w:pPr>
            <w:r w:rsidRPr="3C7283DF">
              <w:rPr>
                <w:rFonts w:eastAsia="Calibri" w:cs="Calibri"/>
                <w:szCs w:val="20"/>
              </w:rPr>
              <w:t>Associate status i.e. not employed</w:t>
            </w:r>
          </w:p>
        </w:tc>
      </w:tr>
      <w:tr w:rsidR="00FE1BF5" w:rsidRPr="005853E3" w14:paraId="40BD3A77" w14:textId="77777777" w:rsidTr="3C7283DF">
        <w:tc>
          <w:tcPr>
            <w:tcW w:w="2127" w:type="dxa"/>
            <w:shd w:val="clear" w:color="auto" w:fill="auto"/>
          </w:tcPr>
          <w:p w14:paraId="0548A3E1" w14:textId="77777777" w:rsidR="00FE1BF5" w:rsidRPr="005853E3" w:rsidRDefault="00FE1BF5" w:rsidP="003869CE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b/>
                <w:szCs w:val="20"/>
              </w:rPr>
            </w:pPr>
            <w:r w:rsidRPr="005853E3">
              <w:rPr>
                <w:b/>
                <w:szCs w:val="20"/>
              </w:rPr>
              <w:t>Reports to:</w:t>
            </w:r>
          </w:p>
        </w:tc>
        <w:tc>
          <w:tcPr>
            <w:tcW w:w="7107" w:type="dxa"/>
            <w:shd w:val="clear" w:color="auto" w:fill="auto"/>
          </w:tcPr>
          <w:p w14:paraId="0403B3AA" w14:textId="4491A63E" w:rsidR="3C7283DF" w:rsidRDefault="3C7283DF" w:rsidP="3C7283DF">
            <w:pPr>
              <w:spacing w:before="120" w:after="120"/>
            </w:pPr>
            <w:r w:rsidRPr="3C7283DF">
              <w:rPr>
                <w:rFonts w:eastAsia="Calibri" w:cs="Calibri"/>
                <w:szCs w:val="20"/>
              </w:rPr>
              <w:t xml:space="preserve">Lead Assessor for </w:t>
            </w:r>
            <w:r w:rsidR="4766D9A0" w:rsidRPr="3C7283DF">
              <w:rPr>
                <w:rFonts w:eastAsia="Calibri" w:cs="Calibri"/>
                <w:szCs w:val="20"/>
              </w:rPr>
              <w:t>Early Years</w:t>
            </w:r>
            <w:r w:rsidRPr="3C7283DF">
              <w:rPr>
                <w:rFonts w:eastAsia="Calibri" w:cs="Calibri"/>
                <w:szCs w:val="20"/>
              </w:rPr>
              <w:t xml:space="preserve"> Apprenticeships</w:t>
            </w:r>
          </w:p>
        </w:tc>
      </w:tr>
      <w:tr w:rsidR="00FE1BF5" w:rsidRPr="005853E3" w14:paraId="510280A1" w14:textId="77777777" w:rsidTr="3C7283DF">
        <w:tc>
          <w:tcPr>
            <w:tcW w:w="2127" w:type="dxa"/>
            <w:shd w:val="clear" w:color="auto" w:fill="auto"/>
          </w:tcPr>
          <w:p w14:paraId="3678BF46" w14:textId="77777777" w:rsidR="00FE1BF5" w:rsidRPr="005853E3" w:rsidRDefault="00FE1BF5" w:rsidP="003869CE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b/>
                <w:szCs w:val="20"/>
              </w:rPr>
            </w:pPr>
            <w:r w:rsidRPr="005853E3">
              <w:rPr>
                <w:b/>
                <w:szCs w:val="20"/>
              </w:rPr>
              <w:t>Works with:</w:t>
            </w:r>
          </w:p>
        </w:tc>
        <w:tc>
          <w:tcPr>
            <w:tcW w:w="7107" w:type="dxa"/>
            <w:shd w:val="clear" w:color="auto" w:fill="auto"/>
          </w:tcPr>
          <w:p w14:paraId="78C015A2" w14:textId="3CE0FEC2" w:rsidR="3C7283DF" w:rsidRDefault="3C7283DF" w:rsidP="3C7283DF">
            <w:pPr>
              <w:spacing w:before="120" w:after="120"/>
              <w:rPr>
                <w:rFonts w:eastAsia="Calibri" w:cs="Calibri"/>
                <w:szCs w:val="20"/>
              </w:rPr>
            </w:pPr>
            <w:r w:rsidRPr="3C7283DF">
              <w:rPr>
                <w:rFonts w:eastAsia="Calibri" w:cs="Calibri"/>
                <w:szCs w:val="20"/>
              </w:rPr>
              <w:t xml:space="preserve">Lead Assessor, Senior Co-ordinator, Director for CPD and Accreditation, EPA Assessment Manager, IQA Lead for End Point Assessment, </w:t>
            </w:r>
            <w:r w:rsidR="458F8D2C" w:rsidRPr="3C7283DF">
              <w:rPr>
                <w:rFonts w:eastAsia="Calibri" w:cs="Calibri"/>
                <w:szCs w:val="20"/>
              </w:rPr>
              <w:t>early years</w:t>
            </w:r>
            <w:r w:rsidRPr="3C7283DF">
              <w:rPr>
                <w:rFonts w:eastAsia="Calibri" w:cs="Calibri"/>
                <w:szCs w:val="20"/>
              </w:rPr>
              <w:t xml:space="preserve"> apprenticeship assessors and programme co-ordinators</w:t>
            </w:r>
          </w:p>
        </w:tc>
      </w:tr>
      <w:tr w:rsidR="00FE1BF5" w:rsidRPr="005853E3" w14:paraId="7B95A4E9" w14:textId="77777777" w:rsidTr="3C7283DF">
        <w:tc>
          <w:tcPr>
            <w:tcW w:w="2127" w:type="dxa"/>
            <w:shd w:val="clear" w:color="auto" w:fill="auto"/>
          </w:tcPr>
          <w:p w14:paraId="680D8C15" w14:textId="77777777" w:rsidR="00FE1BF5" w:rsidRPr="005853E3" w:rsidRDefault="00FE1BF5" w:rsidP="003869CE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b/>
                <w:szCs w:val="20"/>
              </w:rPr>
            </w:pPr>
            <w:r w:rsidRPr="005853E3">
              <w:rPr>
                <w:b/>
                <w:szCs w:val="20"/>
              </w:rPr>
              <w:t>Location:</w:t>
            </w:r>
          </w:p>
        </w:tc>
        <w:tc>
          <w:tcPr>
            <w:tcW w:w="7107" w:type="dxa"/>
            <w:shd w:val="clear" w:color="auto" w:fill="auto"/>
          </w:tcPr>
          <w:p w14:paraId="6AC3FB89" w14:textId="61A58F14" w:rsidR="00FE1BF5" w:rsidRPr="005853E3" w:rsidRDefault="0026406D" w:rsidP="003869CE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szCs w:val="20"/>
              </w:rPr>
            </w:pPr>
            <w:r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Work from home with </w:t>
            </w:r>
            <w:r w:rsidR="002106DE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r</w:t>
            </w:r>
            <w:r w:rsidR="002106DE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egional </w:t>
            </w:r>
            <w:r w:rsidR="002106DE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a</w:t>
            </w:r>
            <w:r w:rsidR="002106DE">
              <w:rPr>
                <w:rStyle w:val="normaltextrun"/>
                <w:rFonts w:cs="Calibri"/>
                <w:color w:val="000000"/>
                <w:shd w:val="clear" w:color="auto" w:fill="FFFFFF"/>
              </w:rPr>
              <w:t>ssessment visits as required.</w:t>
            </w:r>
          </w:p>
        </w:tc>
      </w:tr>
      <w:tr w:rsidR="00FE1BF5" w:rsidRPr="005853E3" w14:paraId="26A888F3" w14:textId="77777777" w:rsidTr="3C7283DF">
        <w:trPr>
          <w:trHeight w:val="1038"/>
        </w:trPr>
        <w:tc>
          <w:tcPr>
            <w:tcW w:w="2127" w:type="dxa"/>
            <w:shd w:val="clear" w:color="auto" w:fill="auto"/>
          </w:tcPr>
          <w:p w14:paraId="36E47F4C" w14:textId="77777777" w:rsidR="00FE1BF5" w:rsidRPr="005853E3" w:rsidRDefault="00FE1BF5" w:rsidP="003869CE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b/>
                <w:szCs w:val="20"/>
              </w:rPr>
            </w:pPr>
            <w:r w:rsidRPr="005853E3">
              <w:rPr>
                <w:b/>
                <w:szCs w:val="20"/>
              </w:rPr>
              <w:t>Main Purpose of Job:</w:t>
            </w:r>
          </w:p>
        </w:tc>
        <w:tc>
          <w:tcPr>
            <w:tcW w:w="7107" w:type="dxa"/>
            <w:shd w:val="clear" w:color="auto" w:fill="auto"/>
          </w:tcPr>
          <w:p w14:paraId="76F45BCD" w14:textId="2B04663F" w:rsidR="00C237BF" w:rsidRPr="005853E3" w:rsidRDefault="00FC1861" w:rsidP="00D00541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szCs w:val="20"/>
              </w:rPr>
            </w:pPr>
            <w:r w:rsidRPr="005853E3">
              <w:rPr>
                <w:szCs w:val="20"/>
              </w:rPr>
              <w:t xml:space="preserve">Responsible </w:t>
            </w:r>
            <w:r w:rsidR="00C237BF" w:rsidRPr="005853E3">
              <w:rPr>
                <w:szCs w:val="20"/>
              </w:rPr>
              <w:t xml:space="preserve">for </w:t>
            </w:r>
            <w:r w:rsidR="00D618C6">
              <w:rPr>
                <w:szCs w:val="20"/>
              </w:rPr>
              <w:t>high-quality</w:t>
            </w:r>
            <w:r w:rsidR="00C237BF" w:rsidRPr="005853E3">
              <w:rPr>
                <w:szCs w:val="20"/>
              </w:rPr>
              <w:t xml:space="preserve"> EPA assessments </w:t>
            </w:r>
            <w:r w:rsidR="005853E3">
              <w:rPr>
                <w:szCs w:val="20"/>
              </w:rPr>
              <w:t xml:space="preserve">for </w:t>
            </w:r>
            <w:r w:rsidR="00AA6F33">
              <w:rPr>
                <w:szCs w:val="20"/>
              </w:rPr>
              <w:t>Early Years</w:t>
            </w:r>
            <w:r w:rsidR="00A11500">
              <w:rPr>
                <w:szCs w:val="20"/>
              </w:rPr>
              <w:t xml:space="preserve"> Apprenticeships</w:t>
            </w:r>
            <w:r w:rsidR="00AB646D">
              <w:rPr>
                <w:szCs w:val="20"/>
              </w:rPr>
              <w:t>.</w:t>
            </w:r>
          </w:p>
          <w:p w14:paraId="1772B578" w14:textId="1E3D84DA" w:rsidR="00CB13C7" w:rsidRPr="005853E3" w:rsidRDefault="00CB13C7" w:rsidP="00D618C6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szCs w:val="20"/>
              </w:rPr>
            </w:pPr>
          </w:p>
        </w:tc>
      </w:tr>
      <w:tr w:rsidR="00FE1BF5" w:rsidRPr="005853E3" w14:paraId="58653075" w14:textId="77777777" w:rsidTr="3C7283DF">
        <w:trPr>
          <w:trHeight w:val="1038"/>
        </w:trPr>
        <w:tc>
          <w:tcPr>
            <w:tcW w:w="2127" w:type="dxa"/>
            <w:shd w:val="clear" w:color="auto" w:fill="auto"/>
          </w:tcPr>
          <w:p w14:paraId="2A9A8947" w14:textId="77777777" w:rsidR="00FE1BF5" w:rsidRPr="005853E3" w:rsidRDefault="00FE1BF5" w:rsidP="003869CE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b/>
                <w:szCs w:val="20"/>
              </w:rPr>
            </w:pPr>
            <w:r w:rsidRPr="005853E3">
              <w:rPr>
                <w:b/>
                <w:szCs w:val="20"/>
              </w:rPr>
              <w:t>Duties:</w:t>
            </w:r>
          </w:p>
        </w:tc>
        <w:tc>
          <w:tcPr>
            <w:tcW w:w="7107" w:type="dxa"/>
            <w:shd w:val="clear" w:color="auto" w:fill="auto"/>
          </w:tcPr>
          <w:p w14:paraId="391E69AD" w14:textId="77777777" w:rsidR="0027025A" w:rsidRDefault="0027025A" w:rsidP="0027025A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szCs w:val="20"/>
              </w:rPr>
            </w:pPr>
            <w:r w:rsidRPr="005853E3">
              <w:rPr>
                <w:szCs w:val="20"/>
              </w:rPr>
              <w:t xml:space="preserve">To ensure compliance with </w:t>
            </w:r>
            <w:r>
              <w:rPr>
                <w:szCs w:val="20"/>
              </w:rPr>
              <w:t>BPN policies</w:t>
            </w:r>
          </w:p>
          <w:p w14:paraId="0E3E349B" w14:textId="77777777" w:rsidR="007D564B" w:rsidRDefault="0027025A" w:rsidP="0027025A">
            <w:pPr>
              <w:pStyle w:val="ListNumber"/>
              <w:numPr>
                <w:ilvl w:val="0"/>
                <w:numId w:val="0"/>
              </w:numPr>
              <w:rPr>
                <w:szCs w:val="20"/>
                <w:lang w:eastAsia="en-US"/>
              </w:rPr>
            </w:pPr>
            <w:r>
              <w:rPr>
                <w:szCs w:val="20"/>
              </w:rPr>
              <w:t xml:space="preserve">To ensure compliance with </w:t>
            </w:r>
            <w:r w:rsidRPr="005853E3">
              <w:rPr>
                <w:szCs w:val="20"/>
              </w:rPr>
              <w:t>external regulatory requirements</w:t>
            </w:r>
            <w:r>
              <w:rPr>
                <w:szCs w:val="20"/>
              </w:rPr>
              <w:t xml:space="preserve"> at all times</w:t>
            </w:r>
            <w:r>
              <w:rPr>
                <w:szCs w:val="20"/>
                <w:lang w:eastAsia="en-US"/>
              </w:rPr>
              <w:t xml:space="preserve"> </w:t>
            </w:r>
          </w:p>
          <w:p w14:paraId="0366175F" w14:textId="77777777" w:rsidR="00860825" w:rsidRPr="00860825" w:rsidRDefault="00860825" w:rsidP="0027025A">
            <w:pPr>
              <w:pStyle w:val="ListNumber"/>
              <w:numPr>
                <w:ilvl w:val="0"/>
                <w:numId w:val="0"/>
              </w:numPr>
              <w:rPr>
                <w:sz w:val="10"/>
                <w:szCs w:val="10"/>
                <w:lang w:eastAsia="en-US"/>
              </w:rPr>
            </w:pPr>
          </w:p>
          <w:p w14:paraId="25C6C706" w14:textId="7E97576C" w:rsidR="00860825" w:rsidRDefault="00860825" w:rsidP="0027025A">
            <w:pPr>
              <w:pStyle w:val="ListNumber"/>
              <w:numPr>
                <w:ilvl w:val="0"/>
                <w:numId w:val="0"/>
              </w:numPr>
            </w:pPr>
            <w:r>
              <w:t>To bring added rigor and consistency to the assessment through a wider industry perspective, knowledge and experience</w:t>
            </w:r>
          </w:p>
          <w:p w14:paraId="70873AA4" w14:textId="77777777" w:rsidR="00732B6E" w:rsidRPr="00732B6E" w:rsidRDefault="00732B6E" w:rsidP="0027025A">
            <w:pPr>
              <w:pStyle w:val="ListNumber"/>
              <w:numPr>
                <w:ilvl w:val="0"/>
                <w:numId w:val="0"/>
              </w:numPr>
              <w:rPr>
                <w:sz w:val="10"/>
                <w:szCs w:val="10"/>
                <w:lang w:eastAsia="en-US"/>
              </w:rPr>
            </w:pPr>
          </w:p>
          <w:p w14:paraId="4AB59F5E" w14:textId="77777777" w:rsidR="00732B6E" w:rsidRDefault="00732B6E" w:rsidP="00732B6E">
            <w:pPr>
              <w:pStyle w:val="ListNumber"/>
              <w:numPr>
                <w:ilvl w:val="0"/>
                <w:numId w:val="0"/>
              </w:numPr>
              <w:ind w:left="360" w:hanging="360"/>
              <w:rPr>
                <w:lang w:eastAsia="en-US"/>
              </w:rPr>
            </w:pPr>
            <w:r>
              <w:rPr>
                <w:lang w:eastAsia="en-US"/>
              </w:rPr>
              <w:t>To Assesses all components of the final end-point assessment independently using</w:t>
            </w:r>
          </w:p>
          <w:p w14:paraId="7F4EB618" w14:textId="34AFB995" w:rsidR="00732B6E" w:rsidRDefault="00732B6E" w:rsidP="00732B6E">
            <w:pPr>
              <w:pStyle w:val="ListNumber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the agreed grading criteria</w:t>
            </w:r>
          </w:p>
          <w:p w14:paraId="576E74FB" w14:textId="77777777" w:rsidR="00732B6E" w:rsidRPr="00460679" w:rsidRDefault="00732B6E" w:rsidP="00732B6E">
            <w:pPr>
              <w:pStyle w:val="ListNumber"/>
              <w:numPr>
                <w:ilvl w:val="0"/>
                <w:numId w:val="0"/>
              </w:numPr>
              <w:rPr>
                <w:sz w:val="10"/>
                <w:szCs w:val="10"/>
                <w:lang w:eastAsia="en-US"/>
              </w:rPr>
            </w:pPr>
          </w:p>
          <w:p w14:paraId="3B0A7D14" w14:textId="516CA14E" w:rsidR="00732B6E" w:rsidRDefault="00460679" w:rsidP="00732B6E">
            <w:pPr>
              <w:pStyle w:val="ListNumber"/>
              <w:numPr>
                <w:ilvl w:val="0"/>
                <w:numId w:val="0"/>
              </w:numPr>
              <w:rPr>
                <w:szCs w:val="20"/>
                <w:lang w:eastAsia="en-US"/>
              </w:rPr>
            </w:pPr>
            <w:r>
              <w:rPr>
                <w:lang w:eastAsia="en-US"/>
              </w:rPr>
              <w:t>To p</w:t>
            </w:r>
            <w:r w:rsidRPr="00460679">
              <w:rPr>
                <w:lang w:eastAsia="en-US"/>
              </w:rPr>
              <w:t>articipate</w:t>
            </w:r>
            <w:r>
              <w:rPr>
                <w:lang w:eastAsia="en-US"/>
              </w:rPr>
              <w:t xml:space="preserve"> </w:t>
            </w:r>
            <w:r w:rsidRPr="00460679">
              <w:rPr>
                <w:lang w:eastAsia="en-US"/>
              </w:rPr>
              <w:t>in regular standardisation events and applies continuous CPD</w:t>
            </w:r>
          </w:p>
          <w:p w14:paraId="45CB7FCF" w14:textId="77777777" w:rsidR="00460679" w:rsidRPr="00460679" w:rsidRDefault="00460679" w:rsidP="00460679">
            <w:pPr>
              <w:pStyle w:val="ListNumber"/>
              <w:numPr>
                <w:ilvl w:val="0"/>
                <w:numId w:val="0"/>
              </w:numPr>
              <w:ind w:left="360" w:hanging="360"/>
              <w:rPr>
                <w:sz w:val="10"/>
                <w:szCs w:val="10"/>
                <w:lang w:eastAsia="en-US"/>
              </w:rPr>
            </w:pPr>
          </w:p>
          <w:p w14:paraId="17E21C52" w14:textId="7E2BC4B4" w:rsidR="00BE3F80" w:rsidRPr="00EC12D6" w:rsidRDefault="00460679" w:rsidP="00460679">
            <w:pPr>
              <w:pStyle w:val="ListNumber"/>
              <w:numPr>
                <w:ilvl w:val="0"/>
                <w:numId w:val="0"/>
              </w:numPr>
              <w:ind w:left="360" w:hanging="36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To </w:t>
            </w:r>
            <w:r w:rsidR="00EC12D6">
              <w:rPr>
                <w:szCs w:val="20"/>
                <w:lang w:eastAsia="en-US"/>
              </w:rPr>
              <w:t>h</w:t>
            </w:r>
            <w:r w:rsidR="00A11500" w:rsidRPr="00EC12D6">
              <w:rPr>
                <w:szCs w:val="20"/>
                <w:lang w:eastAsia="en-US"/>
              </w:rPr>
              <w:t>elp identify improvements to the assessment systems and materials fo</w:t>
            </w:r>
            <w:r>
              <w:rPr>
                <w:szCs w:val="20"/>
                <w:lang w:eastAsia="en-US"/>
              </w:rPr>
              <w:t xml:space="preserve">r </w:t>
            </w:r>
            <w:r w:rsidR="00A11500" w:rsidRPr="00EC12D6">
              <w:rPr>
                <w:szCs w:val="20"/>
                <w:lang w:eastAsia="en-US"/>
              </w:rPr>
              <w:t>apprentices, assessors and moderators</w:t>
            </w:r>
          </w:p>
        </w:tc>
      </w:tr>
      <w:tr w:rsidR="00EC78D3" w:rsidRPr="005853E3" w14:paraId="62586E98" w14:textId="77777777" w:rsidTr="3C7283DF">
        <w:trPr>
          <w:trHeight w:val="1038"/>
        </w:trPr>
        <w:tc>
          <w:tcPr>
            <w:tcW w:w="2127" w:type="dxa"/>
            <w:shd w:val="clear" w:color="auto" w:fill="auto"/>
          </w:tcPr>
          <w:p w14:paraId="067040F0" w14:textId="56A7FCCD" w:rsidR="00EC78D3" w:rsidRPr="005853E3" w:rsidRDefault="00EC78D3" w:rsidP="00EC78D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b/>
                <w:szCs w:val="20"/>
              </w:rPr>
            </w:pPr>
            <w:r>
              <w:rPr>
                <w:b/>
                <w:szCs w:val="20"/>
              </w:rPr>
              <w:t>Delivery:</w:t>
            </w:r>
          </w:p>
        </w:tc>
        <w:tc>
          <w:tcPr>
            <w:tcW w:w="7107" w:type="dxa"/>
            <w:shd w:val="clear" w:color="auto" w:fill="auto"/>
          </w:tcPr>
          <w:p w14:paraId="059A34CB" w14:textId="77777777" w:rsidR="00EC78D3" w:rsidRPr="007C0C5E" w:rsidRDefault="00EC78D3" w:rsidP="00EC78D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szCs w:val="20"/>
              </w:rPr>
            </w:pPr>
            <w:r w:rsidRPr="007C0C5E">
              <w:rPr>
                <w:szCs w:val="20"/>
              </w:rPr>
              <w:t>Each individual assessment requires: </w:t>
            </w:r>
          </w:p>
          <w:p w14:paraId="07E80DF1" w14:textId="34910C2F" w:rsidR="00EC78D3" w:rsidRPr="007C0C5E" w:rsidRDefault="00EC78D3" w:rsidP="00EC78D3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szCs w:val="20"/>
              </w:rPr>
            </w:pPr>
            <w:r w:rsidRPr="007C0C5E">
              <w:rPr>
                <w:szCs w:val="20"/>
              </w:rPr>
              <w:t>Liaison with an apprentice and s</w:t>
            </w:r>
            <w:r>
              <w:rPr>
                <w:szCs w:val="20"/>
              </w:rPr>
              <w:t>etting</w:t>
            </w:r>
            <w:r w:rsidRPr="007C0C5E">
              <w:rPr>
                <w:szCs w:val="20"/>
              </w:rPr>
              <w:t xml:space="preserve"> to agree dates for assessment </w:t>
            </w:r>
          </w:p>
          <w:p w14:paraId="6C6B80E2" w14:textId="592741EB" w:rsidR="00EC78D3" w:rsidRPr="007C0C5E" w:rsidRDefault="00EC78D3" w:rsidP="00EC78D3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szCs w:val="20"/>
              </w:rPr>
            </w:pPr>
            <w:r w:rsidRPr="007C0C5E">
              <w:rPr>
                <w:szCs w:val="20"/>
              </w:rPr>
              <w:t>Evaluation of an e-portfolio of learning containing typically 10</w:t>
            </w:r>
            <w:r>
              <w:rPr>
                <w:szCs w:val="20"/>
              </w:rPr>
              <w:t>-12</w:t>
            </w:r>
            <w:r w:rsidRPr="007C0C5E">
              <w:rPr>
                <w:szCs w:val="20"/>
              </w:rPr>
              <w:t xml:space="preserve"> documents (laptop based) </w:t>
            </w:r>
          </w:p>
          <w:p w14:paraId="733C4FFD" w14:textId="5287311A" w:rsidR="00EC78D3" w:rsidRPr="007C0C5E" w:rsidRDefault="00EC78D3" w:rsidP="00EC78D3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szCs w:val="20"/>
              </w:rPr>
            </w:pPr>
            <w:r w:rsidRPr="007C0C5E">
              <w:rPr>
                <w:szCs w:val="20"/>
              </w:rPr>
              <w:t xml:space="preserve">Preparation of questions for the </w:t>
            </w:r>
            <w:r>
              <w:rPr>
                <w:szCs w:val="20"/>
              </w:rPr>
              <w:t>Professional Discussion</w:t>
            </w:r>
          </w:p>
          <w:p w14:paraId="7D832D12" w14:textId="77777777" w:rsidR="00EC78D3" w:rsidRPr="007C0C5E" w:rsidRDefault="00EC78D3" w:rsidP="00EC78D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szCs w:val="20"/>
              </w:rPr>
            </w:pPr>
            <w:r w:rsidRPr="007C0C5E">
              <w:rPr>
                <w:szCs w:val="20"/>
              </w:rPr>
              <w:lastRenderedPageBreak/>
              <w:t>A professional discussion based on a portfolio of evidence. This may take place remotely or in the employers setting </w:t>
            </w:r>
          </w:p>
          <w:p w14:paraId="1B77E9FE" w14:textId="2C650C58" w:rsidR="00EC78D3" w:rsidRPr="005853E3" w:rsidRDefault="00EC78D3" w:rsidP="00EC78D3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szCs w:val="20"/>
              </w:rPr>
            </w:pPr>
            <w:r w:rsidRPr="007C0C5E">
              <w:rPr>
                <w:szCs w:val="20"/>
              </w:rPr>
              <w:t>Writing up and submission of assessment </w:t>
            </w:r>
          </w:p>
        </w:tc>
      </w:tr>
      <w:tr w:rsidR="00FE1BF5" w:rsidRPr="005853E3" w14:paraId="32698C5F" w14:textId="77777777" w:rsidTr="3C7283DF">
        <w:trPr>
          <w:trHeight w:val="1038"/>
        </w:trPr>
        <w:tc>
          <w:tcPr>
            <w:tcW w:w="2127" w:type="dxa"/>
            <w:shd w:val="clear" w:color="auto" w:fill="auto"/>
          </w:tcPr>
          <w:p w14:paraId="3D00DAF6" w14:textId="77777777" w:rsidR="00FE1BF5" w:rsidRPr="005853E3" w:rsidRDefault="00FE1BF5" w:rsidP="003869CE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b/>
                <w:szCs w:val="20"/>
              </w:rPr>
            </w:pPr>
            <w:r w:rsidRPr="005853E3">
              <w:rPr>
                <w:b/>
                <w:szCs w:val="20"/>
              </w:rPr>
              <w:lastRenderedPageBreak/>
              <w:t>Person specification:</w:t>
            </w:r>
          </w:p>
        </w:tc>
        <w:tc>
          <w:tcPr>
            <w:tcW w:w="7107" w:type="dxa"/>
            <w:shd w:val="clear" w:color="auto" w:fill="auto"/>
          </w:tcPr>
          <w:p w14:paraId="1F169D80" w14:textId="17BF205C" w:rsidR="00883C1D" w:rsidRDefault="00883C1D" w:rsidP="00883C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>
              <w:rPr>
                <w:szCs w:val="20"/>
              </w:rPr>
              <w:t>Must:</w:t>
            </w:r>
          </w:p>
          <w:p w14:paraId="2EAEB7EE" w14:textId="37D9F001" w:rsidR="00E435B7" w:rsidRPr="00F87D9F" w:rsidRDefault="00E435B7" w:rsidP="00A11500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459" w:hanging="426"/>
              <w:textAlignment w:val="baseline"/>
              <w:rPr>
                <w:rStyle w:val="Hyperlink"/>
                <w:b w:val="0"/>
                <w:color w:val="auto"/>
                <w:sz w:val="20"/>
                <w:szCs w:val="20"/>
              </w:rPr>
            </w:pPr>
            <w:r>
              <w:rPr>
                <w:szCs w:val="20"/>
              </w:rPr>
              <w:t xml:space="preserve">Have a sound understanding of the Early Years Level 3 Apprenticeship Standard, including the Knowledge, Skills and Behaviours required by apprentices on pages 21-24 of the </w:t>
            </w:r>
            <w:hyperlink r:id="rId11" w:history="1">
              <w:r w:rsidRPr="00997898">
                <w:rPr>
                  <w:rStyle w:val="Hyperlink"/>
                  <w:color w:val="A02B93" w:themeColor="accent5"/>
                  <w:sz w:val="20"/>
                  <w:szCs w:val="20"/>
                </w:rPr>
                <w:t>IfATE Assessment Plan</w:t>
              </w:r>
            </w:hyperlink>
            <w:r w:rsidR="005E2BC1">
              <w:rPr>
                <w:rStyle w:val="Hyperlink"/>
                <w:sz w:val="20"/>
                <w:szCs w:val="20"/>
              </w:rPr>
              <w:t xml:space="preserve"> </w:t>
            </w:r>
            <w:r w:rsidR="005E2BC1" w:rsidRPr="00E07571">
              <w:rPr>
                <w:rStyle w:val="Hyperlink"/>
                <w:b w:val="0"/>
                <w:bCs/>
                <w:color w:val="auto"/>
                <w:sz w:val="20"/>
                <w:szCs w:val="20"/>
              </w:rPr>
              <w:t>for</w:t>
            </w:r>
            <w:r w:rsidR="00015B22" w:rsidRPr="00E07571">
              <w:rPr>
                <w:rStyle w:val="Hyperlink"/>
                <w:b w:val="0"/>
                <w:bCs/>
                <w:color w:val="auto"/>
                <w:sz w:val="20"/>
                <w:szCs w:val="20"/>
              </w:rPr>
              <w:t xml:space="preserve"> EYE</w:t>
            </w:r>
            <w:r w:rsidR="00E07571">
              <w:rPr>
                <w:rStyle w:val="Hyperlink"/>
                <w:b w:val="0"/>
                <w:bCs/>
                <w:color w:val="auto"/>
                <w:sz w:val="20"/>
                <w:szCs w:val="20"/>
              </w:rPr>
              <w:t xml:space="preserve"> v</w:t>
            </w:r>
            <w:r w:rsidR="00015B22" w:rsidRPr="00E07571">
              <w:rPr>
                <w:rStyle w:val="Hyperlink"/>
                <w:b w:val="0"/>
                <w:bCs/>
                <w:color w:val="auto"/>
                <w:sz w:val="20"/>
                <w:szCs w:val="20"/>
              </w:rPr>
              <w:t>1.2</w:t>
            </w:r>
            <w:r w:rsidR="0000043D">
              <w:rPr>
                <w:rStyle w:val="Hyperlink"/>
                <w:b w:val="0"/>
                <w:bCs/>
                <w:color w:val="auto"/>
                <w:sz w:val="20"/>
                <w:szCs w:val="20"/>
              </w:rPr>
              <w:t>,</w:t>
            </w:r>
            <w:r w:rsidR="00015B22" w:rsidRPr="00E07571">
              <w:rPr>
                <w:rStyle w:val="Hyperlink"/>
                <w:b w:val="0"/>
                <w:bCs/>
                <w:color w:val="auto"/>
                <w:sz w:val="20"/>
                <w:szCs w:val="20"/>
              </w:rPr>
              <w:t xml:space="preserve"> and </w:t>
            </w:r>
            <w:r w:rsidR="00DE7716" w:rsidRPr="00E07571">
              <w:rPr>
                <w:rStyle w:val="Hyperlink"/>
                <w:b w:val="0"/>
                <w:bCs/>
                <w:color w:val="auto"/>
                <w:sz w:val="20"/>
                <w:szCs w:val="20"/>
              </w:rPr>
              <w:t xml:space="preserve">the KSBs covered by the </w:t>
            </w:r>
            <w:hyperlink r:id="rId12" w:history="1">
              <w:r w:rsidR="00DE7716" w:rsidRPr="00997898">
                <w:rPr>
                  <w:rStyle w:val="Hyperlink"/>
                  <w:b w:val="0"/>
                  <w:bCs/>
                  <w:color w:val="F2CEED" w:themeColor="accent5" w:themeTint="33"/>
                  <w:sz w:val="20"/>
                  <w:szCs w:val="20"/>
                </w:rPr>
                <w:t xml:space="preserve"> </w:t>
              </w:r>
              <w:r w:rsidR="00E07571" w:rsidRPr="00997898">
                <w:rPr>
                  <w:rStyle w:val="Hyperlink"/>
                  <w:b w:val="0"/>
                  <w:bCs/>
                  <w:color w:val="A02B93" w:themeColor="accent5"/>
                  <w:sz w:val="20"/>
                  <w:szCs w:val="20"/>
                  <w:u w:val="single"/>
                </w:rPr>
                <w:t xml:space="preserve">IfATE </w:t>
              </w:r>
              <w:r w:rsidR="004A633F" w:rsidRPr="00997898">
                <w:rPr>
                  <w:rStyle w:val="Hyperlink"/>
                  <w:b w:val="0"/>
                  <w:bCs/>
                  <w:color w:val="A02B93" w:themeColor="accent5"/>
                  <w:sz w:val="20"/>
                  <w:szCs w:val="20"/>
                  <w:u w:val="single"/>
                </w:rPr>
                <w:t>Assessment Plan</w:t>
              </w:r>
              <w:r w:rsidR="00E07571">
                <w:rPr>
                  <w:rStyle w:val="Hyperlink"/>
                  <w:b w:val="0"/>
                  <w:bCs/>
                  <w:color w:val="auto"/>
                  <w:sz w:val="20"/>
                  <w:szCs w:val="20"/>
                </w:rPr>
                <w:t xml:space="preserve"> for</w:t>
              </w:r>
            </w:hyperlink>
            <w:r w:rsidR="00015B22" w:rsidRPr="00687A73">
              <w:rPr>
                <w:rStyle w:val="Hyperlink"/>
                <w:color w:val="auto"/>
                <w:sz w:val="20"/>
                <w:szCs w:val="20"/>
              </w:rPr>
              <w:t xml:space="preserve"> </w:t>
            </w:r>
            <w:r w:rsidR="00E07571" w:rsidRPr="00E07571">
              <w:rPr>
                <w:rStyle w:val="Hyperlink"/>
                <w:b w:val="0"/>
                <w:bCs/>
                <w:color w:val="auto"/>
                <w:sz w:val="20"/>
                <w:szCs w:val="20"/>
              </w:rPr>
              <w:t>EYEv1.3</w:t>
            </w:r>
          </w:p>
          <w:p w14:paraId="53EEB76D" w14:textId="778FF41A" w:rsidR="00F87D9F" w:rsidRPr="00260961" w:rsidRDefault="00E51EE9" w:rsidP="00F87D9F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459" w:hanging="426"/>
              <w:textAlignment w:val="baseline"/>
              <w:rPr>
                <w:szCs w:val="20"/>
              </w:rPr>
            </w:pPr>
            <w:r>
              <w:t>H</w:t>
            </w:r>
            <w:r w:rsidRPr="00E51EE9">
              <w:t xml:space="preserve">old or be working towards an independent assessor qualification </w:t>
            </w:r>
          </w:p>
          <w:p w14:paraId="642D2CB7" w14:textId="37285BCE" w:rsidR="00260961" w:rsidRDefault="00260961" w:rsidP="00F87D9F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459" w:hanging="426"/>
              <w:textAlignment w:val="baseline"/>
              <w:rPr>
                <w:szCs w:val="20"/>
              </w:rPr>
            </w:pPr>
            <w:r>
              <w:rPr>
                <w:szCs w:val="20"/>
              </w:rPr>
              <w:t>Be a</w:t>
            </w:r>
            <w:r w:rsidRPr="00260961">
              <w:rPr>
                <w:szCs w:val="20"/>
              </w:rPr>
              <w:t xml:space="preserve"> trained assessor with a recognised assessing qualification or able to demonstrate at least 3 years of practice in the field.</w:t>
            </w:r>
            <w:r w:rsidR="007A36CE">
              <w:rPr>
                <w:szCs w:val="20"/>
              </w:rPr>
              <w:t xml:space="preserve"> </w:t>
            </w:r>
            <w:r>
              <w:rPr>
                <w:szCs w:val="20"/>
              </w:rPr>
              <w:t>(EYEv1.2)</w:t>
            </w:r>
          </w:p>
          <w:p w14:paraId="49354E99" w14:textId="72B98D6B" w:rsidR="00095E36" w:rsidRPr="00095E36" w:rsidRDefault="00095E36" w:rsidP="00095E36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459" w:hanging="426"/>
              <w:textAlignment w:val="baseline"/>
              <w:rPr>
                <w:szCs w:val="20"/>
              </w:rPr>
            </w:pPr>
            <w:r>
              <w:rPr>
                <w:szCs w:val="20"/>
              </w:rPr>
              <w:t>H</w:t>
            </w:r>
            <w:r w:rsidRPr="00D263FE">
              <w:rPr>
                <w:szCs w:val="20"/>
              </w:rPr>
              <w:t>old a full and relevant qualification at level 3, recognised by the</w:t>
            </w:r>
            <w:r>
              <w:rPr>
                <w:szCs w:val="20"/>
              </w:rPr>
              <w:t xml:space="preserve"> D</w:t>
            </w:r>
            <w:r>
              <w:t>fE (EYE v1.3)</w:t>
            </w:r>
          </w:p>
          <w:p w14:paraId="5E8CDE84" w14:textId="257F84A5" w:rsidR="00F87D9F" w:rsidRPr="00D263FE" w:rsidRDefault="00F87D9F" w:rsidP="00F87D9F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459" w:hanging="426"/>
              <w:textAlignment w:val="baseline"/>
              <w:rPr>
                <w:szCs w:val="20"/>
              </w:rPr>
            </w:pPr>
            <w:r>
              <w:t xml:space="preserve">Have </w:t>
            </w:r>
            <w:r w:rsidR="00947959">
              <w:t>rec</w:t>
            </w:r>
            <w:r>
              <w:t xml:space="preserve">ent knowledge of the regulatory framework and other regulatory and legislative requirements such as safeguarding, duty of care, equality, diversity and inclusion and health and safety. </w:t>
            </w:r>
          </w:p>
          <w:p w14:paraId="266D5A67" w14:textId="77777777" w:rsidR="00687A73" w:rsidRPr="00687A73" w:rsidRDefault="00BA3605" w:rsidP="00F87D9F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459" w:hanging="426"/>
              <w:textAlignment w:val="baseline"/>
              <w:rPr>
                <w:szCs w:val="20"/>
              </w:rPr>
            </w:pPr>
            <w:r>
              <w:t>H</w:t>
            </w:r>
            <w:r w:rsidRPr="00BA3605">
              <w:t>ave recent relevant experience of the occupation/sector</w:t>
            </w:r>
            <w:r w:rsidR="00884FF4">
              <w:t xml:space="preserve"> to</w:t>
            </w:r>
            <w:r w:rsidRPr="00BA3605">
              <w:t xml:space="preserve"> at least the same level as the apprentice gained in the last three years or significant experience of the occupation/sector. </w:t>
            </w:r>
          </w:p>
          <w:p w14:paraId="3017FE21" w14:textId="1DA6E35E" w:rsidR="00F87D9F" w:rsidRPr="00C62E4E" w:rsidRDefault="00F87D9F" w:rsidP="00F87D9F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459" w:hanging="426"/>
              <w:textAlignment w:val="baseline"/>
              <w:rPr>
                <w:szCs w:val="20"/>
              </w:rPr>
            </w:pPr>
            <w:r>
              <w:t xml:space="preserve">Able to demonstrate an appropriate level of knowledge of the specialism / sector in which the apprentice is working. </w:t>
            </w:r>
          </w:p>
          <w:p w14:paraId="237D0C82" w14:textId="77777777" w:rsidR="00F87D9F" w:rsidRPr="002B215F" w:rsidRDefault="00F87D9F" w:rsidP="00F87D9F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459" w:hanging="426"/>
              <w:textAlignment w:val="baseline"/>
              <w:rPr>
                <w:szCs w:val="20"/>
              </w:rPr>
            </w:pPr>
            <w:r>
              <w:t xml:space="preserve">Have held a role in childcare provision for at least 3 years (and within the last 3 years). </w:t>
            </w:r>
          </w:p>
          <w:p w14:paraId="0F55ACDF" w14:textId="77777777" w:rsidR="00F87D9F" w:rsidRPr="00736CA2" w:rsidRDefault="11ABE8E6" w:rsidP="3C7283DF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459" w:hanging="426"/>
              <w:textAlignment w:val="baseline"/>
            </w:pPr>
            <w:r>
              <w:t>Have evidence of Continued Professional Development (CPD) to retain occupational competence, evidenced through CVs, CPD logs and any other relevant methods.</w:t>
            </w:r>
          </w:p>
          <w:p w14:paraId="751DF657" w14:textId="254641C3" w:rsidR="00F87D9F" w:rsidRPr="005853E3" w:rsidRDefault="009F3024" w:rsidP="00F87D9F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459" w:hanging="426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Be able </w:t>
            </w:r>
            <w:r w:rsidR="00F87D9F" w:rsidRPr="005853E3">
              <w:rPr>
                <w:szCs w:val="20"/>
              </w:rPr>
              <w:t xml:space="preserve">to work effectively with a wide range of people, to communicate clearly and to maintain good working relationships </w:t>
            </w:r>
          </w:p>
          <w:p w14:paraId="685A1A67" w14:textId="77777777" w:rsidR="00F87D9F" w:rsidRPr="005853E3" w:rsidRDefault="00F87D9F" w:rsidP="00F87D9F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459" w:hanging="426"/>
              <w:textAlignment w:val="baseline"/>
              <w:rPr>
                <w:szCs w:val="20"/>
              </w:rPr>
            </w:pPr>
            <w:r w:rsidRPr="005853E3">
              <w:rPr>
                <w:szCs w:val="20"/>
              </w:rPr>
              <w:t>Capable of working towards tight deadlines</w:t>
            </w:r>
          </w:p>
          <w:p w14:paraId="65F4652C" w14:textId="63B3DED9" w:rsidR="00F87D9F" w:rsidRPr="00E435B7" w:rsidRDefault="00F87D9F" w:rsidP="00F87D9F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459" w:hanging="426"/>
              <w:textAlignment w:val="baseline"/>
              <w:rPr>
                <w:rStyle w:val="Hyperlink"/>
                <w:b w:val="0"/>
                <w:color w:val="auto"/>
                <w:sz w:val="20"/>
                <w:szCs w:val="20"/>
              </w:rPr>
            </w:pPr>
            <w:r w:rsidRPr="005853E3">
              <w:rPr>
                <w:szCs w:val="20"/>
              </w:rPr>
              <w:t>Able to use own initiative</w:t>
            </w:r>
          </w:p>
          <w:p w14:paraId="4BC807F8" w14:textId="06B75C3B" w:rsidR="009C6561" w:rsidRPr="009B6CA5" w:rsidRDefault="00EC78D3" w:rsidP="00BD41D3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459" w:hanging="426"/>
              <w:textAlignment w:val="baseline"/>
              <w:rPr>
                <w:szCs w:val="20"/>
              </w:rPr>
            </w:pPr>
            <w:r>
              <w:t>Have a clean driving license and b</w:t>
            </w:r>
            <w:r w:rsidR="009C6561">
              <w:t>e willing</w:t>
            </w:r>
            <w:r w:rsidR="00BA598D">
              <w:t xml:space="preserve"> and able</w:t>
            </w:r>
            <w:r w:rsidR="009C6561">
              <w:t xml:space="preserve"> to travel regionally to carry out observations in setting</w:t>
            </w:r>
            <w:r w:rsidR="00BA598D">
              <w:t>s</w:t>
            </w:r>
            <w:r w:rsidR="009C6561">
              <w:t xml:space="preserve"> where required.</w:t>
            </w:r>
          </w:p>
          <w:p w14:paraId="17F824A8" w14:textId="28F11B32" w:rsidR="00FE1BF5" w:rsidRPr="005853E3" w:rsidRDefault="00E562B6" w:rsidP="00FE1BF5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459" w:hanging="426"/>
              <w:textAlignment w:val="baseline"/>
              <w:rPr>
                <w:szCs w:val="20"/>
              </w:rPr>
            </w:pPr>
            <w:r>
              <w:rPr>
                <w:szCs w:val="20"/>
              </w:rPr>
              <w:t>Be able</w:t>
            </w:r>
            <w:r w:rsidR="00FE1BF5" w:rsidRPr="005853E3">
              <w:rPr>
                <w:szCs w:val="20"/>
              </w:rPr>
              <w:t xml:space="preserve"> to organise, plan and prioritise time and tasks effectively whilst meeting the needs of multiple stakeholders</w:t>
            </w:r>
            <w:r w:rsidR="0051346E">
              <w:rPr>
                <w:szCs w:val="20"/>
              </w:rPr>
              <w:t>.</w:t>
            </w:r>
          </w:p>
          <w:p w14:paraId="1894EC02" w14:textId="44AD250E" w:rsidR="00FE1BF5" w:rsidRPr="005853E3" w:rsidRDefault="00E562B6" w:rsidP="00FE1BF5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459" w:hanging="426"/>
              <w:textAlignment w:val="baseline"/>
              <w:rPr>
                <w:szCs w:val="20"/>
              </w:rPr>
            </w:pPr>
            <w:r>
              <w:rPr>
                <w:szCs w:val="20"/>
              </w:rPr>
              <w:t>Be c</w:t>
            </w:r>
            <w:r w:rsidR="00FE1BF5" w:rsidRPr="005853E3">
              <w:rPr>
                <w:szCs w:val="20"/>
              </w:rPr>
              <w:t>apable of working towards tight deadlines</w:t>
            </w:r>
            <w:r w:rsidR="0051346E">
              <w:rPr>
                <w:szCs w:val="20"/>
              </w:rPr>
              <w:t>.</w:t>
            </w:r>
          </w:p>
          <w:p w14:paraId="242ECC8A" w14:textId="41736666" w:rsidR="00FE1BF5" w:rsidRPr="005853E3" w:rsidRDefault="00E562B6" w:rsidP="00FE1BF5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459" w:hanging="426"/>
              <w:textAlignment w:val="baseline"/>
              <w:rPr>
                <w:szCs w:val="20"/>
              </w:rPr>
            </w:pPr>
            <w:r>
              <w:rPr>
                <w:szCs w:val="20"/>
              </w:rPr>
              <w:t>Be a</w:t>
            </w:r>
            <w:r w:rsidR="00FE1BF5" w:rsidRPr="005853E3">
              <w:rPr>
                <w:szCs w:val="20"/>
              </w:rPr>
              <w:t>ble to use own initiative</w:t>
            </w:r>
            <w:r w:rsidR="0051346E">
              <w:rPr>
                <w:szCs w:val="20"/>
              </w:rPr>
              <w:t>.</w:t>
            </w:r>
          </w:p>
        </w:tc>
      </w:tr>
    </w:tbl>
    <w:p w14:paraId="163AE1DF" w14:textId="77777777" w:rsidR="00FE1BF5" w:rsidRPr="005853E3" w:rsidRDefault="00FE1BF5" w:rsidP="00FE1BF5">
      <w:pPr>
        <w:pStyle w:val="BodyTextIndent"/>
        <w:spacing w:before="60" w:after="60"/>
        <w:ind w:left="0"/>
        <w:rPr>
          <w:szCs w:val="20"/>
        </w:rPr>
      </w:pPr>
      <w:r w:rsidRPr="005853E3">
        <w:rPr>
          <w:b/>
          <w:bCs/>
          <w:szCs w:val="20"/>
        </w:rPr>
        <w:tab/>
      </w:r>
    </w:p>
    <w:p w14:paraId="6BF7D4D1" w14:textId="77777777" w:rsidR="00FE1BF5" w:rsidRPr="00755F63" w:rsidRDefault="00FE1BF5" w:rsidP="00FE1BF5">
      <w:pPr>
        <w:ind w:left="360"/>
        <w:rPr>
          <w:rFonts w:cs="Arial"/>
          <w:sz w:val="18"/>
          <w:szCs w:val="18"/>
          <w:lang w:val="en"/>
        </w:rPr>
      </w:pPr>
    </w:p>
    <w:p w14:paraId="7EA3B277" w14:textId="5E297157" w:rsidR="00FE1BF5" w:rsidRPr="00FE2FED" w:rsidRDefault="49B4B9A7" w:rsidP="3C7283DF">
      <w:r w:rsidRPr="3C7283DF">
        <w:rPr>
          <w:rFonts w:eastAsia="Calibri" w:cs="Calibri"/>
          <w:szCs w:val="20"/>
        </w:rPr>
        <w:t xml:space="preserve">To apply, please send a CV (if not already submitted to BPN) and a completed BPN EPAO Early Years Assessor Application form to </w:t>
      </w:r>
      <w:hyperlink r:id="rId13">
        <w:r w:rsidRPr="3C7283DF">
          <w:rPr>
            <w:rStyle w:val="Hyperlink"/>
            <w:rFonts w:eastAsia="Calibri" w:cs="Calibri"/>
          </w:rPr>
          <w:t>epa@bestpracticenet.co.uk</w:t>
        </w:r>
      </w:hyperlink>
      <w:r w:rsidRPr="3C7283DF">
        <w:rPr>
          <w:rFonts w:eastAsia="Calibri" w:cs="Calibri"/>
          <w:szCs w:val="20"/>
        </w:rPr>
        <w:t xml:space="preserve"> explaining also: </w:t>
      </w:r>
    </w:p>
    <w:p w14:paraId="003FC049" w14:textId="0B787FC1" w:rsidR="00FE1BF5" w:rsidRPr="00FE2FED" w:rsidRDefault="49B4B9A7" w:rsidP="3C7283DF">
      <w:pPr>
        <w:pStyle w:val="ListParagraph"/>
        <w:numPr>
          <w:ilvl w:val="0"/>
          <w:numId w:val="2"/>
        </w:numPr>
        <w:rPr>
          <w:rFonts w:eastAsia="Calibri" w:cs="Calibri"/>
          <w:szCs w:val="20"/>
        </w:rPr>
      </w:pPr>
      <w:r w:rsidRPr="3C7283DF">
        <w:rPr>
          <w:rFonts w:eastAsia="Calibri" w:cs="Calibri"/>
          <w:szCs w:val="20"/>
        </w:rPr>
        <w:t>Your location and how far you would be prepared to travel. (for EPAs requiring a setting visit).</w:t>
      </w:r>
    </w:p>
    <w:p w14:paraId="65ED9A93" w14:textId="089F1198" w:rsidR="00FE1BF5" w:rsidRPr="00FE2FED" w:rsidRDefault="49B4B9A7" w:rsidP="3C7283DF">
      <w:pPr>
        <w:pStyle w:val="ListParagraph"/>
        <w:numPr>
          <w:ilvl w:val="0"/>
          <w:numId w:val="1"/>
        </w:numPr>
        <w:rPr>
          <w:rFonts w:eastAsia="Calibri" w:cs="Calibri"/>
          <w:szCs w:val="20"/>
        </w:rPr>
      </w:pPr>
      <w:r w:rsidRPr="3C7283DF">
        <w:rPr>
          <w:rFonts w:eastAsia="Calibri" w:cs="Calibri"/>
          <w:szCs w:val="20"/>
        </w:rPr>
        <w:t xml:space="preserve">An estimate of how many assessments you can commit to each </w:t>
      </w:r>
      <w:r w:rsidR="3F6789C9" w:rsidRPr="3C7283DF">
        <w:rPr>
          <w:rFonts w:eastAsia="Calibri" w:cs="Calibri"/>
          <w:szCs w:val="20"/>
        </w:rPr>
        <w:t>year.</w:t>
      </w:r>
    </w:p>
    <w:p w14:paraId="1DAC4798" w14:textId="3F571A9C" w:rsidR="00FE1BF5" w:rsidRPr="00FE2FED" w:rsidRDefault="00FE1BF5" w:rsidP="00FE1BF5">
      <w:pPr>
        <w:ind w:left="360"/>
        <w:rPr>
          <w:rFonts w:cs="Arial"/>
          <w:sz w:val="18"/>
          <w:szCs w:val="18"/>
        </w:rPr>
      </w:pPr>
    </w:p>
    <w:p w14:paraId="1D58FA0F" w14:textId="77777777" w:rsidR="00EC78D3" w:rsidRDefault="00EC78D3" w:rsidP="00EC78D3"/>
    <w:p w14:paraId="34002ADE" w14:textId="77777777" w:rsidR="002D2CDE" w:rsidRPr="00FE1BF5" w:rsidRDefault="002D2CDE" w:rsidP="00FE1BF5"/>
    <w:sectPr w:rsidR="002D2CDE" w:rsidRPr="00FE1BF5" w:rsidSect="00A94AA5">
      <w:footerReference w:type="default" r:id="rId14"/>
      <w:pgSz w:w="11906" w:h="16838"/>
      <w:pgMar w:top="818" w:right="1133" w:bottom="1134" w:left="1134" w:header="709" w:footer="15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72CC9" w14:textId="77777777" w:rsidR="00C24A93" w:rsidRDefault="00C24A93">
      <w:r>
        <w:separator/>
      </w:r>
    </w:p>
  </w:endnote>
  <w:endnote w:type="continuationSeparator" w:id="0">
    <w:p w14:paraId="01293E15" w14:textId="77777777" w:rsidR="00C24A93" w:rsidRDefault="00C2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B0F8B" w14:textId="4E311FB0" w:rsidR="000543ED" w:rsidRPr="00B01372" w:rsidRDefault="000543ED" w:rsidP="00E16F1C">
    <w:pPr>
      <w:pStyle w:val="Footer"/>
      <w:tabs>
        <w:tab w:val="clear" w:pos="8306"/>
        <w:tab w:val="right" w:pos="8820"/>
      </w:tabs>
      <w:jc w:val="right"/>
      <w:rPr>
        <w:color w:val="717171"/>
        <w:sz w:val="18"/>
        <w:szCs w:val="18"/>
      </w:rPr>
    </w:pPr>
    <w:r>
      <w:rPr>
        <w:color w:val="717171"/>
        <w:sz w:val="12"/>
        <w:szCs w:val="12"/>
      </w:rPr>
      <w:tab/>
    </w:r>
    <w:r w:rsidRPr="00B01372">
      <w:rPr>
        <w:color w:val="A2027B"/>
        <w:sz w:val="18"/>
        <w:szCs w:val="18"/>
      </w:rPr>
      <w:t xml:space="preserve"> </w:t>
    </w:r>
  </w:p>
  <w:p w14:paraId="13F04827" w14:textId="720BCCEE" w:rsidR="00E16F1C" w:rsidRDefault="00EC78D3" w:rsidP="00E16F1C">
    <w:pPr>
      <w:pStyle w:val="Footer"/>
      <w:tabs>
        <w:tab w:val="clear" w:pos="8306"/>
        <w:tab w:val="right" w:pos="9639"/>
      </w:tabs>
      <w:rPr>
        <w:color w:val="717171"/>
        <w:sz w:val="12"/>
        <w:szCs w:val="12"/>
      </w:rPr>
    </w:pPr>
    <w:r w:rsidRPr="00EC78D3">
      <w:rPr>
        <w:noProof/>
        <w:lang w:val="en-US"/>
      </w:rPr>
      <w:drawing>
        <wp:inline distT="0" distB="0" distL="0" distR="0" wp14:anchorId="4D997E93" wp14:editId="4FBBC89B">
          <wp:extent cx="1076325" cy="476250"/>
          <wp:effectExtent l="0" t="0" r="0" b="0"/>
          <wp:docPr id="7" name="Picture 1228926011" descr="A pin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28926011" descr="A pin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29" t="14256" r="6625" b="13687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43ED" w:rsidRPr="00B01372">
      <w:rPr>
        <w:color w:val="717171"/>
        <w:sz w:val="18"/>
        <w:szCs w:val="18"/>
      </w:rPr>
      <w:tab/>
      <w:t xml:space="preserve"> </w:t>
    </w:r>
    <w:r w:rsidR="00E16F1C" w:rsidRPr="00B01372">
      <w:rPr>
        <w:color w:val="717171"/>
        <w:sz w:val="18"/>
        <w:szCs w:val="18"/>
      </w:rPr>
      <w:tab/>
    </w:r>
    <w:r w:rsidR="00203596">
      <w:rPr>
        <w:color w:val="717171"/>
        <w:sz w:val="12"/>
        <w:szCs w:val="12"/>
      </w:rPr>
      <w:t xml:space="preserve">Document: </w:t>
    </w:r>
    <w:r w:rsidR="00F60D44">
      <w:rPr>
        <w:color w:val="717171"/>
        <w:sz w:val="12"/>
        <w:szCs w:val="12"/>
      </w:rPr>
      <w:t>E</w:t>
    </w:r>
    <w:r w:rsidR="003C0E80">
      <w:rPr>
        <w:color w:val="717171"/>
        <w:sz w:val="12"/>
        <w:szCs w:val="12"/>
      </w:rPr>
      <w:t xml:space="preserve">nd Point </w:t>
    </w:r>
    <w:r w:rsidR="00460EB0">
      <w:rPr>
        <w:color w:val="717171"/>
        <w:sz w:val="12"/>
        <w:szCs w:val="12"/>
      </w:rPr>
      <w:t xml:space="preserve"> Assessor for TA Apprenticeships</w:t>
    </w:r>
    <w:r w:rsidR="00B01372">
      <w:rPr>
        <w:color w:val="717171"/>
        <w:sz w:val="12"/>
        <w:szCs w:val="12"/>
      </w:rPr>
      <w:t xml:space="preserve"> </w:t>
    </w:r>
    <w:r w:rsidR="00460EB0">
      <w:rPr>
        <w:color w:val="717171"/>
        <w:sz w:val="12"/>
        <w:szCs w:val="12"/>
      </w:rPr>
      <w:t xml:space="preserve">Role Description </w:t>
    </w:r>
    <w:r w:rsidR="000543ED">
      <w:rPr>
        <w:color w:val="717171"/>
        <w:sz w:val="12"/>
        <w:szCs w:val="12"/>
      </w:rPr>
      <w:t xml:space="preserve">Current as of: </w:t>
    </w:r>
    <w:r>
      <w:rPr>
        <w:color w:val="717171"/>
        <w:sz w:val="12"/>
        <w:szCs w:val="12"/>
      </w:rPr>
      <w:t>28</w:t>
    </w:r>
    <w:r w:rsidR="00203596">
      <w:rPr>
        <w:color w:val="717171"/>
        <w:sz w:val="12"/>
        <w:szCs w:val="12"/>
      </w:rPr>
      <w:t>/</w:t>
    </w:r>
    <w:r>
      <w:rPr>
        <w:color w:val="717171"/>
        <w:sz w:val="12"/>
        <w:szCs w:val="12"/>
      </w:rPr>
      <w:t>11</w:t>
    </w:r>
    <w:r w:rsidR="00203596">
      <w:rPr>
        <w:color w:val="717171"/>
        <w:sz w:val="12"/>
        <w:szCs w:val="12"/>
      </w:rPr>
      <w:t>/20</w:t>
    </w:r>
    <w:r w:rsidR="00F60D44">
      <w:rPr>
        <w:color w:val="717171"/>
        <w:sz w:val="12"/>
        <w:szCs w:val="12"/>
      </w:rPr>
      <w:t>2</w:t>
    </w:r>
    <w:r w:rsidR="0055722A">
      <w:rPr>
        <w:color w:val="717171"/>
        <w:sz w:val="12"/>
        <w:szCs w:val="12"/>
      </w:rPr>
      <w:t>4</w:t>
    </w:r>
    <w:r w:rsidR="000543ED">
      <w:rPr>
        <w:color w:val="717171"/>
        <w:sz w:val="12"/>
        <w:szCs w:val="12"/>
      </w:rPr>
      <w:t xml:space="preserve"> </w:t>
    </w:r>
  </w:p>
  <w:p w14:paraId="040CAEED" w14:textId="67E35FFB" w:rsidR="000543ED" w:rsidRPr="00E16F1C" w:rsidRDefault="000543ED" w:rsidP="00E16F1C">
    <w:pPr>
      <w:pStyle w:val="Footer"/>
      <w:tabs>
        <w:tab w:val="clear" w:pos="8306"/>
        <w:tab w:val="right" w:pos="9639"/>
      </w:tabs>
      <w:rPr>
        <w:rStyle w:val="PageNumber"/>
        <w:b/>
        <w:color w:val="717171"/>
        <w:szCs w:val="12"/>
      </w:rPr>
    </w:pPr>
    <w:r>
      <w:rPr>
        <w:b/>
        <w:color w:val="717171"/>
        <w:sz w:val="12"/>
        <w:szCs w:val="12"/>
      </w:rPr>
      <w:tab/>
    </w:r>
    <w:r w:rsidR="00E16F1C">
      <w:rPr>
        <w:b/>
        <w:color w:val="717171"/>
        <w:sz w:val="12"/>
        <w:szCs w:val="12"/>
      </w:rPr>
      <w:tab/>
    </w:r>
  </w:p>
  <w:p w14:paraId="759F7AC2" w14:textId="77777777" w:rsidR="000543ED" w:rsidRPr="000543ED" w:rsidRDefault="000543ED" w:rsidP="007471AE">
    <w:pPr>
      <w:pStyle w:val="Footer"/>
      <w:tabs>
        <w:tab w:val="clear" w:pos="8306"/>
        <w:tab w:val="right" w:pos="8820"/>
      </w:tabs>
      <w:rPr>
        <w:rStyle w:val="PageNumber"/>
        <w:color w:val="717171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7FFF1" w14:textId="77777777" w:rsidR="00C24A93" w:rsidRDefault="00C24A93">
      <w:r>
        <w:separator/>
      </w:r>
    </w:p>
  </w:footnote>
  <w:footnote w:type="continuationSeparator" w:id="0">
    <w:p w14:paraId="19B461AF" w14:textId="77777777" w:rsidR="00C24A93" w:rsidRDefault="00C24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B5620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6246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AA3BBC"/>
    <w:lvl w:ilvl="0">
      <w:start w:val="1"/>
      <w:numFmt w:val="decimal"/>
      <w:pStyle w:val="ListNumber3"/>
      <w:lvlText w:val="%1.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  <w:b w:val="0"/>
        <w:i w:val="0"/>
        <w:sz w:val="22"/>
      </w:rPr>
    </w:lvl>
  </w:abstractNum>
  <w:abstractNum w:abstractNumId="3" w15:restartNumberingAfterBreak="0">
    <w:nsid w:val="FFFFFF7F"/>
    <w:multiLevelType w:val="singleLevel"/>
    <w:tmpl w:val="CEA67680"/>
    <w:lvl w:ilvl="0">
      <w:start w:val="1"/>
      <w:numFmt w:val="decimal"/>
      <w:pStyle w:val="ListNumber2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4F829E72"/>
    <w:lvl w:ilvl="0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i w:val="0"/>
        <w:sz w:val="18"/>
      </w:rPr>
    </w:lvl>
  </w:abstractNum>
  <w:abstractNum w:abstractNumId="5" w15:restartNumberingAfterBreak="0">
    <w:nsid w:val="FFFFFF81"/>
    <w:multiLevelType w:val="singleLevel"/>
    <w:tmpl w:val="2910C39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sz w:val="18"/>
      </w:rPr>
    </w:lvl>
  </w:abstractNum>
  <w:abstractNum w:abstractNumId="6" w15:restartNumberingAfterBreak="0">
    <w:nsid w:val="FFFFFF82"/>
    <w:multiLevelType w:val="singleLevel"/>
    <w:tmpl w:val="D90E7020"/>
    <w:lvl w:ilvl="0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i w:val="0"/>
        <w:sz w:val="18"/>
      </w:rPr>
    </w:lvl>
  </w:abstractNum>
  <w:abstractNum w:abstractNumId="7" w15:restartNumberingAfterBreak="0">
    <w:nsid w:val="FFFFFF83"/>
    <w:multiLevelType w:val="singleLevel"/>
    <w:tmpl w:val="448C0686"/>
    <w:lvl w:ilvl="0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b w:val="0"/>
        <w:i w:val="0"/>
        <w:sz w:val="18"/>
      </w:rPr>
    </w:lvl>
  </w:abstractNum>
  <w:abstractNum w:abstractNumId="8" w15:restartNumberingAfterBreak="0">
    <w:nsid w:val="FFFFFF88"/>
    <w:multiLevelType w:val="singleLevel"/>
    <w:tmpl w:val="DB70E3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F88EE2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8"/>
      </w:rPr>
    </w:lvl>
  </w:abstractNum>
  <w:abstractNum w:abstractNumId="10" w15:restartNumberingAfterBreak="0">
    <w:nsid w:val="06DB325E"/>
    <w:multiLevelType w:val="hybridMultilevel"/>
    <w:tmpl w:val="15DE3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3E7658"/>
    <w:multiLevelType w:val="multilevel"/>
    <w:tmpl w:val="7F009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091C79E2"/>
    <w:multiLevelType w:val="hybridMultilevel"/>
    <w:tmpl w:val="4D844F78"/>
    <w:lvl w:ilvl="0" w:tplc="40765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9210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76C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21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0E2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782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89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038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24B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29010B"/>
    <w:multiLevelType w:val="multilevel"/>
    <w:tmpl w:val="858A8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C6B5D1D"/>
    <w:multiLevelType w:val="multilevel"/>
    <w:tmpl w:val="F5D4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CBA401B"/>
    <w:multiLevelType w:val="multilevel"/>
    <w:tmpl w:val="3218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2541DCF"/>
    <w:multiLevelType w:val="multilevel"/>
    <w:tmpl w:val="95E2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AD57963"/>
    <w:multiLevelType w:val="multilevel"/>
    <w:tmpl w:val="4844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2CE4ACD"/>
    <w:multiLevelType w:val="hybridMultilevel"/>
    <w:tmpl w:val="154A318E"/>
    <w:lvl w:ilvl="0" w:tplc="D9CAB9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15456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9AD6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F0C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0606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E8A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207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8491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64F1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276428"/>
    <w:multiLevelType w:val="hybridMultilevel"/>
    <w:tmpl w:val="27CAC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121FA"/>
    <w:multiLevelType w:val="hybridMultilevel"/>
    <w:tmpl w:val="EA0EA1C8"/>
    <w:lvl w:ilvl="0" w:tplc="E1622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160C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E047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A98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187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74EC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CC0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E86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E43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057C9"/>
    <w:multiLevelType w:val="multilevel"/>
    <w:tmpl w:val="2304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531B79"/>
    <w:multiLevelType w:val="hybridMultilevel"/>
    <w:tmpl w:val="FBD82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05E77"/>
    <w:multiLevelType w:val="hybridMultilevel"/>
    <w:tmpl w:val="932683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FF02F3"/>
    <w:multiLevelType w:val="multilevel"/>
    <w:tmpl w:val="BF4E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4A21C8F"/>
    <w:multiLevelType w:val="multilevel"/>
    <w:tmpl w:val="81EC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3757C1"/>
    <w:multiLevelType w:val="hybridMultilevel"/>
    <w:tmpl w:val="B0BCA5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AB1DD0"/>
    <w:multiLevelType w:val="hybridMultilevel"/>
    <w:tmpl w:val="45EE0C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C5A4D"/>
    <w:multiLevelType w:val="hybridMultilevel"/>
    <w:tmpl w:val="B290B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249702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444F8"/>
    <w:multiLevelType w:val="hybridMultilevel"/>
    <w:tmpl w:val="257A20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212557">
    <w:abstractNumId w:val="20"/>
  </w:num>
  <w:num w:numId="2" w16cid:durableId="317534879">
    <w:abstractNumId w:val="12"/>
  </w:num>
  <w:num w:numId="3" w16cid:durableId="1952860763">
    <w:abstractNumId w:val="18"/>
  </w:num>
  <w:num w:numId="4" w16cid:durableId="1149328458">
    <w:abstractNumId w:val="11"/>
  </w:num>
  <w:num w:numId="5" w16cid:durableId="1453330796">
    <w:abstractNumId w:val="9"/>
  </w:num>
  <w:num w:numId="6" w16cid:durableId="299308429">
    <w:abstractNumId w:val="7"/>
  </w:num>
  <w:num w:numId="7" w16cid:durableId="1779834411">
    <w:abstractNumId w:val="6"/>
  </w:num>
  <w:num w:numId="8" w16cid:durableId="232081468">
    <w:abstractNumId w:val="5"/>
  </w:num>
  <w:num w:numId="9" w16cid:durableId="1648625154">
    <w:abstractNumId w:val="4"/>
  </w:num>
  <w:num w:numId="10" w16cid:durableId="701132155">
    <w:abstractNumId w:val="8"/>
  </w:num>
  <w:num w:numId="11" w16cid:durableId="1571816572">
    <w:abstractNumId w:val="3"/>
  </w:num>
  <w:num w:numId="12" w16cid:durableId="1081870865">
    <w:abstractNumId w:val="2"/>
  </w:num>
  <w:num w:numId="13" w16cid:durableId="1557665765">
    <w:abstractNumId w:val="1"/>
  </w:num>
  <w:num w:numId="14" w16cid:durableId="1853490674">
    <w:abstractNumId w:val="0"/>
  </w:num>
  <w:num w:numId="15" w16cid:durableId="859702492">
    <w:abstractNumId w:val="22"/>
  </w:num>
  <w:num w:numId="16" w16cid:durableId="380909941">
    <w:abstractNumId w:val="28"/>
  </w:num>
  <w:num w:numId="17" w16cid:durableId="2144813585">
    <w:abstractNumId w:val="19"/>
  </w:num>
  <w:num w:numId="18" w16cid:durableId="1434323144">
    <w:abstractNumId w:val="10"/>
  </w:num>
  <w:num w:numId="19" w16cid:durableId="483206413">
    <w:abstractNumId w:val="8"/>
    <w:lvlOverride w:ilvl="0">
      <w:startOverride w:val="1"/>
    </w:lvlOverride>
  </w:num>
  <w:num w:numId="20" w16cid:durableId="1286690555">
    <w:abstractNumId w:val="27"/>
  </w:num>
  <w:num w:numId="21" w16cid:durableId="2063745277">
    <w:abstractNumId w:val="29"/>
  </w:num>
  <w:num w:numId="22" w16cid:durableId="1165783976">
    <w:abstractNumId w:val="23"/>
  </w:num>
  <w:num w:numId="23" w16cid:durableId="2034257176">
    <w:abstractNumId w:val="26"/>
  </w:num>
  <w:num w:numId="24" w16cid:durableId="1439447105">
    <w:abstractNumId w:val="8"/>
  </w:num>
  <w:num w:numId="25" w16cid:durableId="2018075123">
    <w:abstractNumId w:val="8"/>
  </w:num>
  <w:num w:numId="26" w16cid:durableId="781463304">
    <w:abstractNumId w:val="15"/>
  </w:num>
  <w:num w:numId="27" w16cid:durableId="1571698294">
    <w:abstractNumId w:val="13"/>
  </w:num>
  <w:num w:numId="28" w16cid:durableId="1094475149">
    <w:abstractNumId w:val="16"/>
  </w:num>
  <w:num w:numId="29" w16cid:durableId="1618029282">
    <w:abstractNumId w:val="24"/>
  </w:num>
  <w:num w:numId="30" w16cid:durableId="1466968973">
    <w:abstractNumId w:val="17"/>
  </w:num>
  <w:num w:numId="31" w16cid:durableId="1393192894">
    <w:abstractNumId w:val="25"/>
  </w:num>
  <w:num w:numId="32" w16cid:durableId="1729374511">
    <w:abstractNumId w:val="21"/>
  </w:num>
  <w:num w:numId="33" w16cid:durableId="16918306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72"/>
    <w:rsid w:val="0000043D"/>
    <w:rsid w:val="00000692"/>
    <w:rsid w:val="00002962"/>
    <w:rsid w:val="0001302E"/>
    <w:rsid w:val="00013309"/>
    <w:rsid w:val="00015B22"/>
    <w:rsid w:val="000173C2"/>
    <w:rsid w:val="000174C4"/>
    <w:rsid w:val="000219B0"/>
    <w:rsid w:val="00022470"/>
    <w:rsid w:val="0002403D"/>
    <w:rsid w:val="00025B89"/>
    <w:rsid w:val="000314CD"/>
    <w:rsid w:val="00040554"/>
    <w:rsid w:val="00043507"/>
    <w:rsid w:val="00047337"/>
    <w:rsid w:val="0004768B"/>
    <w:rsid w:val="00047D4A"/>
    <w:rsid w:val="00052A56"/>
    <w:rsid w:val="000531A4"/>
    <w:rsid w:val="00053DB4"/>
    <w:rsid w:val="000543ED"/>
    <w:rsid w:val="00054BB9"/>
    <w:rsid w:val="000566BA"/>
    <w:rsid w:val="00061341"/>
    <w:rsid w:val="0006334E"/>
    <w:rsid w:val="000640D4"/>
    <w:rsid w:val="00064285"/>
    <w:rsid w:val="000662D0"/>
    <w:rsid w:val="000703F3"/>
    <w:rsid w:val="00070BDA"/>
    <w:rsid w:val="00072F0D"/>
    <w:rsid w:val="000737DF"/>
    <w:rsid w:val="00083F48"/>
    <w:rsid w:val="0008492E"/>
    <w:rsid w:val="00084FAF"/>
    <w:rsid w:val="00085560"/>
    <w:rsid w:val="00085738"/>
    <w:rsid w:val="00087CE2"/>
    <w:rsid w:val="000946C6"/>
    <w:rsid w:val="00095E36"/>
    <w:rsid w:val="000966A0"/>
    <w:rsid w:val="00097ECA"/>
    <w:rsid w:val="00097F93"/>
    <w:rsid w:val="000A1C0F"/>
    <w:rsid w:val="000A1DBF"/>
    <w:rsid w:val="000A2AC4"/>
    <w:rsid w:val="000A3D31"/>
    <w:rsid w:val="000A4317"/>
    <w:rsid w:val="000A4F6D"/>
    <w:rsid w:val="000A7A36"/>
    <w:rsid w:val="000B4236"/>
    <w:rsid w:val="000C3BEB"/>
    <w:rsid w:val="000C5155"/>
    <w:rsid w:val="000D024E"/>
    <w:rsid w:val="000D0FBA"/>
    <w:rsid w:val="000D2869"/>
    <w:rsid w:val="000D66E4"/>
    <w:rsid w:val="000E141C"/>
    <w:rsid w:val="000E42D4"/>
    <w:rsid w:val="000F0C67"/>
    <w:rsid w:val="000F0D60"/>
    <w:rsid w:val="000F0E8E"/>
    <w:rsid w:val="000F2770"/>
    <w:rsid w:val="000F311F"/>
    <w:rsid w:val="000F73F1"/>
    <w:rsid w:val="0010212A"/>
    <w:rsid w:val="0010243C"/>
    <w:rsid w:val="00102C04"/>
    <w:rsid w:val="00102ECB"/>
    <w:rsid w:val="00102F71"/>
    <w:rsid w:val="00110D77"/>
    <w:rsid w:val="001116AD"/>
    <w:rsid w:val="00112BA9"/>
    <w:rsid w:val="00120EAB"/>
    <w:rsid w:val="001239F2"/>
    <w:rsid w:val="001275C9"/>
    <w:rsid w:val="001303DB"/>
    <w:rsid w:val="00130660"/>
    <w:rsid w:val="00130852"/>
    <w:rsid w:val="00130A2E"/>
    <w:rsid w:val="00133353"/>
    <w:rsid w:val="00133FCC"/>
    <w:rsid w:val="00134BE0"/>
    <w:rsid w:val="00136542"/>
    <w:rsid w:val="00137A59"/>
    <w:rsid w:val="00140726"/>
    <w:rsid w:val="00142C15"/>
    <w:rsid w:val="00143DC6"/>
    <w:rsid w:val="00145F3D"/>
    <w:rsid w:val="00145F4D"/>
    <w:rsid w:val="00147A0B"/>
    <w:rsid w:val="00147F77"/>
    <w:rsid w:val="00152671"/>
    <w:rsid w:val="00152780"/>
    <w:rsid w:val="0015308F"/>
    <w:rsid w:val="00153923"/>
    <w:rsid w:val="00153DC5"/>
    <w:rsid w:val="001547F0"/>
    <w:rsid w:val="001574C7"/>
    <w:rsid w:val="001576F0"/>
    <w:rsid w:val="001603D5"/>
    <w:rsid w:val="00161D5A"/>
    <w:rsid w:val="001638B0"/>
    <w:rsid w:val="00171B87"/>
    <w:rsid w:val="00174338"/>
    <w:rsid w:val="00174465"/>
    <w:rsid w:val="0017570E"/>
    <w:rsid w:val="00175EA3"/>
    <w:rsid w:val="00176BEE"/>
    <w:rsid w:val="00177DD2"/>
    <w:rsid w:val="001841DB"/>
    <w:rsid w:val="00186E0C"/>
    <w:rsid w:val="00191915"/>
    <w:rsid w:val="00191BFD"/>
    <w:rsid w:val="00197B6E"/>
    <w:rsid w:val="001A33D0"/>
    <w:rsid w:val="001A6EFA"/>
    <w:rsid w:val="001A7A42"/>
    <w:rsid w:val="001B0867"/>
    <w:rsid w:val="001B09B6"/>
    <w:rsid w:val="001B1707"/>
    <w:rsid w:val="001B2A95"/>
    <w:rsid w:val="001B30CC"/>
    <w:rsid w:val="001B4186"/>
    <w:rsid w:val="001B49EF"/>
    <w:rsid w:val="001C1604"/>
    <w:rsid w:val="001C394B"/>
    <w:rsid w:val="001C451D"/>
    <w:rsid w:val="001C6204"/>
    <w:rsid w:val="001D3BC1"/>
    <w:rsid w:val="001D64C1"/>
    <w:rsid w:val="001E0BEB"/>
    <w:rsid w:val="001F1A29"/>
    <w:rsid w:val="001F2377"/>
    <w:rsid w:val="001F2F4D"/>
    <w:rsid w:val="002002B9"/>
    <w:rsid w:val="00203596"/>
    <w:rsid w:val="00203734"/>
    <w:rsid w:val="00205173"/>
    <w:rsid w:val="0020600C"/>
    <w:rsid w:val="002062CB"/>
    <w:rsid w:val="00207759"/>
    <w:rsid w:val="00207F9A"/>
    <w:rsid w:val="002106DE"/>
    <w:rsid w:val="00210E1C"/>
    <w:rsid w:val="00211B15"/>
    <w:rsid w:val="002220B0"/>
    <w:rsid w:val="00225A4A"/>
    <w:rsid w:val="00227212"/>
    <w:rsid w:val="00233222"/>
    <w:rsid w:val="0023385A"/>
    <w:rsid w:val="00240263"/>
    <w:rsid w:val="00242759"/>
    <w:rsid w:val="002455F7"/>
    <w:rsid w:val="002467C1"/>
    <w:rsid w:val="002469A1"/>
    <w:rsid w:val="00247E18"/>
    <w:rsid w:val="00256079"/>
    <w:rsid w:val="00257013"/>
    <w:rsid w:val="00260961"/>
    <w:rsid w:val="00262054"/>
    <w:rsid w:val="0026406D"/>
    <w:rsid w:val="002646A3"/>
    <w:rsid w:val="00265885"/>
    <w:rsid w:val="002658CE"/>
    <w:rsid w:val="00267A06"/>
    <w:rsid w:val="0027025A"/>
    <w:rsid w:val="00271E41"/>
    <w:rsid w:val="002720CA"/>
    <w:rsid w:val="002730B9"/>
    <w:rsid w:val="00280BCC"/>
    <w:rsid w:val="00281608"/>
    <w:rsid w:val="00282436"/>
    <w:rsid w:val="00283982"/>
    <w:rsid w:val="00283B3B"/>
    <w:rsid w:val="00284DFA"/>
    <w:rsid w:val="00286523"/>
    <w:rsid w:val="00290AE2"/>
    <w:rsid w:val="002935DB"/>
    <w:rsid w:val="002967CE"/>
    <w:rsid w:val="002A0E08"/>
    <w:rsid w:val="002A2AB3"/>
    <w:rsid w:val="002A4DE0"/>
    <w:rsid w:val="002A692B"/>
    <w:rsid w:val="002B0E66"/>
    <w:rsid w:val="002B1BBA"/>
    <w:rsid w:val="002B2614"/>
    <w:rsid w:val="002B2E70"/>
    <w:rsid w:val="002B3DC9"/>
    <w:rsid w:val="002B61C9"/>
    <w:rsid w:val="002C18ED"/>
    <w:rsid w:val="002C1A96"/>
    <w:rsid w:val="002C1EC0"/>
    <w:rsid w:val="002C2DA0"/>
    <w:rsid w:val="002C6671"/>
    <w:rsid w:val="002C6BD0"/>
    <w:rsid w:val="002C7172"/>
    <w:rsid w:val="002D2CDE"/>
    <w:rsid w:val="002D5016"/>
    <w:rsid w:val="002D51A8"/>
    <w:rsid w:val="002D52CC"/>
    <w:rsid w:val="002D5902"/>
    <w:rsid w:val="002D6F25"/>
    <w:rsid w:val="002D7AB4"/>
    <w:rsid w:val="002E50DD"/>
    <w:rsid w:val="002F240A"/>
    <w:rsid w:val="002F65BA"/>
    <w:rsid w:val="002F7A48"/>
    <w:rsid w:val="00300843"/>
    <w:rsid w:val="003023CE"/>
    <w:rsid w:val="003038FC"/>
    <w:rsid w:val="00303C11"/>
    <w:rsid w:val="003044CE"/>
    <w:rsid w:val="003100D0"/>
    <w:rsid w:val="00313153"/>
    <w:rsid w:val="003146DB"/>
    <w:rsid w:val="003147BF"/>
    <w:rsid w:val="003153FC"/>
    <w:rsid w:val="0031558D"/>
    <w:rsid w:val="00316365"/>
    <w:rsid w:val="00316BCA"/>
    <w:rsid w:val="00316E52"/>
    <w:rsid w:val="00317B0D"/>
    <w:rsid w:val="0032098A"/>
    <w:rsid w:val="00323B40"/>
    <w:rsid w:val="003257A7"/>
    <w:rsid w:val="003262C2"/>
    <w:rsid w:val="00327081"/>
    <w:rsid w:val="0033106D"/>
    <w:rsid w:val="00334183"/>
    <w:rsid w:val="00334978"/>
    <w:rsid w:val="00334A35"/>
    <w:rsid w:val="003359D1"/>
    <w:rsid w:val="003369BE"/>
    <w:rsid w:val="00344FE3"/>
    <w:rsid w:val="00346FEE"/>
    <w:rsid w:val="003470E2"/>
    <w:rsid w:val="00347325"/>
    <w:rsid w:val="00351FB9"/>
    <w:rsid w:val="00356804"/>
    <w:rsid w:val="00365C9B"/>
    <w:rsid w:val="0036799B"/>
    <w:rsid w:val="0037119E"/>
    <w:rsid w:val="003822BA"/>
    <w:rsid w:val="003823BF"/>
    <w:rsid w:val="00382E06"/>
    <w:rsid w:val="00384642"/>
    <w:rsid w:val="00384DCC"/>
    <w:rsid w:val="003869CE"/>
    <w:rsid w:val="0039317C"/>
    <w:rsid w:val="003943F0"/>
    <w:rsid w:val="00395C1D"/>
    <w:rsid w:val="00397BE6"/>
    <w:rsid w:val="003A1F8D"/>
    <w:rsid w:val="003A23FD"/>
    <w:rsid w:val="003A261A"/>
    <w:rsid w:val="003A70D1"/>
    <w:rsid w:val="003B0AE3"/>
    <w:rsid w:val="003B11BD"/>
    <w:rsid w:val="003B1B86"/>
    <w:rsid w:val="003C0E80"/>
    <w:rsid w:val="003C20E0"/>
    <w:rsid w:val="003C2F4E"/>
    <w:rsid w:val="003C319D"/>
    <w:rsid w:val="003C320B"/>
    <w:rsid w:val="003C5301"/>
    <w:rsid w:val="003C6072"/>
    <w:rsid w:val="003C7041"/>
    <w:rsid w:val="003D375A"/>
    <w:rsid w:val="003D6A24"/>
    <w:rsid w:val="003E280B"/>
    <w:rsid w:val="003E3F86"/>
    <w:rsid w:val="003E4881"/>
    <w:rsid w:val="003E7FA1"/>
    <w:rsid w:val="003F1D02"/>
    <w:rsid w:val="003F25E2"/>
    <w:rsid w:val="003F42B6"/>
    <w:rsid w:val="003F435C"/>
    <w:rsid w:val="00400B9C"/>
    <w:rsid w:val="0040514B"/>
    <w:rsid w:val="00406BC4"/>
    <w:rsid w:val="00406F99"/>
    <w:rsid w:val="00407473"/>
    <w:rsid w:val="00407F9D"/>
    <w:rsid w:val="00412423"/>
    <w:rsid w:val="00412BD8"/>
    <w:rsid w:val="00416D90"/>
    <w:rsid w:val="00416E15"/>
    <w:rsid w:val="004173EC"/>
    <w:rsid w:val="00423F38"/>
    <w:rsid w:val="0043003B"/>
    <w:rsid w:val="0043150D"/>
    <w:rsid w:val="00433792"/>
    <w:rsid w:val="00437773"/>
    <w:rsid w:val="004451B1"/>
    <w:rsid w:val="0044596F"/>
    <w:rsid w:val="0044696F"/>
    <w:rsid w:val="00451135"/>
    <w:rsid w:val="004513A2"/>
    <w:rsid w:val="00451B44"/>
    <w:rsid w:val="004569AF"/>
    <w:rsid w:val="00457A9C"/>
    <w:rsid w:val="00460679"/>
    <w:rsid w:val="00460EB0"/>
    <w:rsid w:val="004629F1"/>
    <w:rsid w:val="004632AF"/>
    <w:rsid w:val="00464BEE"/>
    <w:rsid w:val="00470B62"/>
    <w:rsid w:val="00471529"/>
    <w:rsid w:val="00473A0A"/>
    <w:rsid w:val="00474BAE"/>
    <w:rsid w:val="00483791"/>
    <w:rsid w:val="00490DDD"/>
    <w:rsid w:val="00493F3B"/>
    <w:rsid w:val="0049423B"/>
    <w:rsid w:val="004963FC"/>
    <w:rsid w:val="0049677A"/>
    <w:rsid w:val="004A2283"/>
    <w:rsid w:val="004A5DE4"/>
    <w:rsid w:val="004A6336"/>
    <w:rsid w:val="004A633F"/>
    <w:rsid w:val="004A78E9"/>
    <w:rsid w:val="004A7B45"/>
    <w:rsid w:val="004B0E4A"/>
    <w:rsid w:val="004B5B93"/>
    <w:rsid w:val="004B77C8"/>
    <w:rsid w:val="004C471F"/>
    <w:rsid w:val="004C5562"/>
    <w:rsid w:val="004C5818"/>
    <w:rsid w:val="004C7024"/>
    <w:rsid w:val="004C73E7"/>
    <w:rsid w:val="004C752B"/>
    <w:rsid w:val="004D0986"/>
    <w:rsid w:val="004D2F48"/>
    <w:rsid w:val="004D329E"/>
    <w:rsid w:val="004D4746"/>
    <w:rsid w:val="004D6CC7"/>
    <w:rsid w:val="004D6E07"/>
    <w:rsid w:val="004D701D"/>
    <w:rsid w:val="004E2499"/>
    <w:rsid w:val="004E3865"/>
    <w:rsid w:val="004E6516"/>
    <w:rsid w:val="00500824"/>
    <w:rsid w:val="005015E2"/>
    <w:rsid w:val="00503973"/>
    <w:rsid w:val="005063E3"/>
    <w:rsid w:val="005109DF"/>
    <w:rsid w:val="00512F21"/>
    <w:rsid w:val="0051346E"/>
    <w:rsid w:val="00517B9B"/>
    <w:rsid w:val="00522CAA"/>
    <w:rsid w:val="00522D5C"/>
    <w:rsid w:val="00525988"/>
    <w:rsid w:val="0053273C"/>
    <w:rsid w:val="005335F8"/>
    <w:rsid w:val="00535100"/>
    <w:rsid w:val="00546F21"/>
    <w:rsid w:val="005477F8"/>
    <w:rsid w:val="005479E6"/>
    <w:rsid w:val="00550C02"/>
    <w:rsid w:val="0055246C"/>
    <w:rsid w:val="00554171"/>
    <w:rsid w:val="0055722A"/>
    <w:rsid w:val="00557999"/>
    <w:rsid w:val="00561005"/>
    <w:rsid w:val="00564E51"/>
    <w:rsid w:val="005663E1"/>
    <w:rsid w:val="00566A40"/>
    <w:rsid w:val="00566AFF"/>
    <w:rsid w:val="00566D29"/>
    <w:rsid w:val="00574018"/>
    <w:rsid w:val="005812AD"/>
    <w:rsid w:val="0058281F"/>
    <w:rsid w:val="005850A8"/>
    <w:rsid w:val="005853E3"/>
    <w:rsid w:val="00585D8C"/>
    <w:rsid w:val="00593B97"/>
    <w:rsid w:val="00594918"/>
    <w:rsid w:val="0059609D"/>
    <w:rsid w:val="005A0069"/>
    <w:rsid w:val="005A04D3"/>
    <w:rsid w:val="005A2550"/>
    <w:rsid w:val="005A2A3B"/>
    <w:rsid w:val="005A4744"/>
    <w:rsid w:val="005A542F"/>
    <w:rsid w:val="005A5ABA"/>
    <w:rsid w:val="005A6A93"/>
    <w:rsid w:val="005B2E9C"/>
    <w:rsid w:val="005B5B05"/>
    <w:rsid w:val="005C042C"/>
    <w:rsid w:val="005C1FB4"/>
    <w:rsid w:val="005C3614"/>
    <w:rsid w:val="005C3744"/>
    <w:rsid w:val="005D12AE"/>
    <w:rsid w:val="005D26A7"/>
    <w:rsid w:val="005D3E52"/>
    <w:rsid w:val="005D41DC"/>
    <w:rsid w:val="005D730A"/>
    <w:rsid w:val="005E1619"/>
    <w:rsid w:val="005E1CAF"/>
    <w:rsid w:val="005E2009"/>
    <w:rsid w:val="005E2BC1"/>
    <w:rsid w:val="005E4594"/>
    <w:rsid w:val="005E5BD8"/>
    <w:rsid w:val="005E73EC"/>
    <w:rsid w:val="005E7E5B"/>
    <w:rsid w:val="005F1CC1"/>
    <w:rsid w:val="005F4495"/>
    <w:rsid w:val="005F50B2"/>
    <w:rsid w:val="005F7D94"/>
    <w:rsid w:val="00604348"/>
    <w:rsid w:val="00604998"/>
    <w:rsid w:val="00605340"/>
    <w:rsid w:val="006069AC"/>
    <w:rsid w:val="006073EE"/>
    <w:rsid w:val="00611702"/>
    <w:rsid w:val="00613884"/>
    <w:rsid w:val="00613C84"/>
    <w:rsid w:val="0061649F"/>
    <w:rsid w:val="00617F30"/>
    <w:rsid w:val="006203F6"/>
    <w:rsid w:val="006209E6"/>
    <w:rsid w:val="0062170B"/>
    <w:rsid w:val="00621842"/>
    <w:rsid w:val="00622B45"/>
    <w:rsid w:val="006254E4"/>
    <w:rsid w:val="00627481"/>
    <w:rsid w:val="00630181"/>
    <w:rsid w:val="00633BCE"/>
    <w:rsid w:val="006344CE"/>
    <w:rsid w:val="00635E96"/>
    <w:rsid w:val="00641C48"/>
    <w:rsid w:val="00643D9D"/>
    <w:rsid w:val="00643F8E"/>
    <w:rsid w:val="0064400F"/>
    <w:rsid w:val="00644300"/>
    <w:rsid w:val="00646D48"/>
    <w:rsid w:val="0064797D"/>
    <w:rsid w:val="00654A6A"/>
    <w:rsid w:val="00655269"/>
    <w:rsid w:val="0066011F"/>
    <w:rsid w:val="00661283"/>
    <w:rsid w:val="006618D9"/>
    <w:rsid w:val="00662C54"/>
    <w:rsid w:val="0066533E"/>
    <w:rsid w:val="00671D40"/>
    <w:rsid w:val="00675D3B"/>
    <w:rsid w:val="006764C0"/>
    <w:rsid w:val="006767FB"/>
    <w:rsid w:val="006801DE"/>
    <w:rsid w:val="0068198A"/>
    <w:rsid w:val="006825AD"/>
    <w:rsid w:val="006849D1"/>
    <w:rsid w:val="00684AB8"/>
    <w:rsid w:val="00687A73"/>
    <w:rsid w:val="00690309"/>
    <w:rsid w:val="00690414"/>
    <w:rsid w:val="00691A72"/>
    <w:rsid w:val="00694CF0"/>
    <w:rsid w:val="0069570C"/>
    <w:rsid w:val="00696B03"/>
    <w:rsid w:val="006A1CFE"/>
    <w:rsid w:val="006A224B"/>
    <w:rsid w:val="006A33F5"/>
    <w:rsid w:val="006A5480"/>
    <w:rsid w:val="006B36C0"/>
    <w:rsid w:val="006B41B7"/>
    <w:rsid w:val="006B509D"/>
    <w:rsid w:val="006B7608"/>
    <w:rsid w:val="006B7C00"/>
    <w:rsid w:val="006C597F"/>
    <w:rsid w:val="006C79EC"/>
    <w:rsid w:val="006D069C"/>
    <w:rsid w:val="006D18C5"/>
    <w:rsid w:val="006D18C8"/>
    <w:rsid w:val="006D40AB"/>
    <w:rsid w:val="006D4AD5"/>
    <w:rsid w:val="006D754D"/>
    <w:rsid w:val="006E0650"/>
    <w:rsid w:val="006E183C"/>
    <w:rsid w:val="006E5BC1"/>
    <w:rsid w:val="006E6A64"/>
    <w:rsid w:val="006E6C99"/>
    <w:rsid w:val="006E73B4"/>
    <w:rsid w:val="006F069D"/>
    <w:rsid w:val="006F13A6"/>
    <w:rsid w:val="006F3D87"/>
    <w:rsid w:val="006F4DDE"/>
    <w:rsid w:val="006F75DD"/>
    <w:rsid w:val="00700597"/>
    <w:rsid w:val="0070160A"/>
    <w:rsid w:val="0070394F"/>
    <w:rsid w:val="0070762B"/>
    <w:rsid w:val="0071037F"/>
    <w:rsid w:val="007121F0"/>
    <w:rsid w:val="00713532"/>
    <w:rsid w:val="00716B82"/>
    <w:rsid w:val="007174A5"/>
    <w:rsid w:val="00717E62"/>
    <w:rsid w:val="0072326A"/>
    <w:rsid w:val="00723F68"/>
    <w:rsid w:val="00724825"/>
    <w:rsid w:val="00727E7C"/>
    <w:rsid w:val="00732B6E"/>
    <w:rsid w:val="00733B0B"/>
    <w:rsid w:val="00733D5F"/>
    <w:rsid w:val="00736CA2"/>
    <w:rsid w:val="007426C8"/>
    <w:rsid w:val="0074324C"/>
    <w:rsid w:val="007447A4"/>
    <w:rsid w:val="007471AE"/>
    <w:rsid w:val="00752034"/>
    <w:rsid w:val="0075558C"/>
    <w:rsid w:val="00762528"/>
    <w:rsid w:val="007640E5"/>
    <w:rsid w:val="00765177"/>
    <w:rsid w:val="00771BEE"/>
    <w:rsid w:val="00772A76"/>
    <w:rsid w:val="007738A7"/>
    <w:rsid w:val="00775BAE"/>
    <w:rsid w:val="00776823"/>
    <w:rsid w:val="007773BD"/>
    <w:rsid w:val="00780A70"/>
    <w:rsid w:val="00784BAE"/>
    <w:rsid w:val="00786092"/>
    <w:rsid w:val="00790D78"/>
    <w:rsid w:val="007912CF"/>
    <w:rsid w:val="007918E2"/>
    <w:rsid w:val="00791B7B"/>
    <w:rsid w:val="00793A8C"/>
    <w:rsid w:val="007A32D2"/>
    <w:rsid w:val="007A35DD"/>
    <w:rsid w:val="007A36CE"/>
    <w:rsid w:val="007A3AD1"/>
    <w:rsid w:val="007A4944"/>
    <w:rsid w:val="007A6219"/>
    <w:rsid w:val="007A6330"/>
    <w:rsid w:val="007A79D7"/>
    <w:rsid w:val="007A7C39"/>
    <w:rsid w:val="007B1307"/>
    <w:rsid w:val="007B3850"/>
    <w:rsid w:val="007B43C8"/>
    <w:rsid w:val="007B6E3E"/>
    <w:rsid w:val="007C340A"/>
    <w:rsid w:val="007C47ED"/>
    <w:rsid w:val="007C68AE"/>
    <w:rsid w:val="007C7BD7"/>
    <w:rsid w:val="007D218D"/>
    <w:rsid w:val="007D564B"/>
    <w:rsid w:val="007D7D8C"/>
    <w:rsid w:val="007E572B"/>
    <w:rsid w:val="007E7154"/>
    <w:rsid w:val="007E7DDA"/>
    <w:rsid w:val="007F4141"/>
    <w:rsid w:val="007F7637"/>
    <w:rsid w:val="008025DD"/>
    <w:rsid w:val="008055FF"/>
    <w:rsid w:val="00805744"/>
    <w:rsid w:val="00806587"/>
    <w:rsid w:val="0080746E"/>
    <w:rsid w:val="008125BD"/>
    <w:rsid w:val="0081413A"/>
    <w:rsid w:val="00814A04"/>
    <w:rsid w:val="00820453"/>
    <w:rsid w:val="008215C0"/>
    <w:rsid w:val="008335CD"/>
    <w:rsid w:val="0083785A"/>
    <w:rsid w:val="00841B86"/>
    <w:rsid w:val="0084224C"/>
    <w:rsid w:val="008469D4"/>
    <w:rsid w:val="0084785E"/>
    <w:rsid w:val="008542E5"/>
    <w:rsid w:val="00855D81"/>
    <w:rsid w:val="008573DA"/>
    <w:rsid w:val="00860825"/>
    <w:rsid w:val="00863594"/>
    <w:rsid w:val="00863FE4"/>
    <w:rsid w:val="0086469E"/>
    <w:rsid w:val="00864CD4"/>
    <w:rsid w:val="00866C44"/>
    <w:rsid w:val="008728C6"/>
    <w:rsid w:val="00880D93"/>
    <w:rsid w:val="0088145A"/>
    <w:rsid w:val="00883C1D"/>
    <w:rsid w:val="00884122"/>
    <w:rsid w:val="0088494B"/>
    <w:rsid w:val="00884FF4"/>
    <w:rsid w:val="0088645D"/>
    <w:rsid w:val="00886764"/>
    <w:rsid w:val="00890D2E"/>
    <w:rsid w:val="008920F0"/>
    <w:rsid w:val="00892F35"/>
    <w:rsid w:val="00895E8E"/>
    <w:rsid w:val="00896C7E"/>
    <w:rsid w:val="0089723A"/>
    <w:rsid w:val="008A01F0"/>
    <w:rsid w:val="008A0C80"/>
    <w:rsid w:val="008A0DC8"/>
    <w:rsid w:val="008A1271"/>
    <w:rsid w:val="008B23E3"/>
    <w:rsid w:val="008B24D9"/>
    <w:rsid w:val="008B2B13"/>
    <w:rsid w:val="008B372F"/>
    <w:rsid w:val="008B3A32"/>
    <w:rsid w:val="008B5FAF"/>
    <w:rsid w:val="008B6D2E"/>
    <w:rsid w:val="008C27A7"/>
    <w:rsid w:val="008C5C85"/>
    <w:rsid w:val="008C6BFF"/>
    <w:rsid w:val="008C7B3F"/>
    <w:rsid w:val="008D2448"/>
    <w:rsid w:val="008D2CF8"/>
    <w:rsid w:val="008D55FC"/>
    <w:rsid w:val="008D7C41"/>
    <w:rsid w:val="008D7F58"/>
    <w:rsid w:val="008E031D"/>
    <w:rsid w:val="008E1436"/>
    <w:rsid w:val="008E7F5F"/>
    <w:rsid w:val="008F241E"/>
    <w:rsid w:val="008F25BC"/>
    <w:rsid w:val="008F279D"/>
    <w:rsid w:val="008F393D"/>
    <w:rsid w:val="008F6717"/>
    <w:rsid w:val="008F6D0A"/>
    <w:rsid w:val="00902B5D"/>
    <w:rsid w:val="00902E15"/>
    <w:rsid w:val="009066B1"/>
    <w:rsid w:val="009104E3"/>
    <w:rsid w:val="00910655"/>
    <w:rsid w:val="00912E7D"/>
    <w:rsid w:val="00912FAF"/>
    <w:rsid w:val="0092355E"/>
    <w:rsid w:val="009239B8"/>
    <w:rsid w:val="009259D4"/>
    <w:rsid w:val="00927D02"/>
    <w:rsid w:val="009301F8"/>
    <w:rsid w:val="00930243"/>
    <w:rsid w:val="009324C4"/>
    <w:rsid w:val="009349C0"/>
    <w:rsid w:val="0093637F"/>
    <w:rsid w:val="00942FD7"/>
    <w:rsid w:val="00943C9B"/>
    <w:rsid w:val="00947959"/>
    <w:rsid w:val="00951C7A"/>
    <w:rsid w:val="00956598"/>
    <w:rsid w:val="00960B5D"/>
    <w:rsid w:val="0096154E"/>
    <w:rsid w:val="00961FB9"/>
    <w:rsid w:val="00965091"/>
    <w:rsid w:val="00965C40"/>
    <w:rsid w:val="00971065"/>
    <w:rsid w:val="009727E7"/>
    <w:rsid w:val="0097282F"/>
    <w:rsid w:val="00973F9E"/>
    <w:rsid w:val="00975345"/>
    <w:rsid w:val="00975358"/>
    <w:rsid w:val="00976019"/>
    <w:rsid w:val="009772A0"/>
    <w:rsid w:val="00977AE9"/>
    <w:rsid w:val="00983B9C"/>
    <w:rsid w:val="00986D17"/>
    <w:rsid w:val="009916D6"/>
    <w:rsid w:val="00991CE4"/>
    <w:rsid w:val="00992E82"/>
    <w:rsid w:val="0099447F"/>
    <w:rsid w:val="009957F3"/>
    <w:rsid w:val="009960AF"/>
    <w:rsid w:val="009974CA"/>
    <w:rsid w:val="00997898"/>
    <w:rsid w:val="009A0405"/>
    <w:rsid w:val="009A28BB"/>
    <w:rsid w:val="009A415F"/>
    <w:rsid w:val="009A7132"/>
    <w:rsid w:val="009B6CA5"/>
    <w:rsid w:val="009B730E"/>
    <w:rsid w:val="009C1DFC"/>
    <w:rsid w:val="009C4051"/>
    <w:rsid w:val="009C4829"/>
    <w:rsid w:val="009C6561"/>
    <w:rsid w:val="009D0EE1"/>
    <w:rsid w:val="009D20F2"/>
    <w:rsid w:val="009D317E"/>
    <w:rsid w:val="009D56C9"/>
    <w:rsid w:val="009D61F4"/>
    <w:rsid w:val="009E111F"/>
    <w:rsid w:val="009E3139"/>
    <w:rsid w:val="009E51F1"/>
    <w:rsid w:val="009E529B"/>
    <w:rsid w:val="009E64FA"/>
    <w:rsid w:val="009E780B"/>
    <w:rsid w:val="009F3024"/>
    <w:rsid w:val="009F381F"/>
    <w:rsid w:val="009F3B41"/>
    <w:rsid w:val="009F598F"/>
    <w:rsid w:val="009F6D1B"/>
    <w:rsid w:val="009F7BD2"/>
    <w:rsid w:val="00A017D0"/>
    <w:rsid w:val="00A053E9"/>
    <w:rsid w:val="00A1145B"/>
    <w:rsid w:val="00A11500"/>
    <w:rsid w:val="00A11649"/>
    <w:rsid w:val="00A11748"/>
    <w:rsid w:val="00A12D43"/>
    <w:rsid w:val="00A13554"/>
    <w:rsid w:val="00A16ADE"/>
    <w:rsid w:val="00A22C72"/>
    <w:rsid w:val="00A2529C"/>
    <w:rsid w:val="00A30E8C"/>
    <w:rsid w:val="00A360F7"/>
    <w:rsid w:val="00A36952"/>
    <w:rsid w:val="00A42D28"/>
    <w:rsid w:val="00A43FC1"/>
    <w:rsid w:val="00A44B90"/>
    <w:rsid w:val="00A45BE7"/>
    <w:rsid w:val="00A46D5B"/>
    <w:rsid w:val="00A470F5"/>
    <w:rsid w:val="00A511C7"/>
    <w:rsid w:val="00A54040"/>
    <w:rsid w:val="00A5452E"/>
    <w:rsid w:val="00A54EA4"/>
    <w:rsid w:val="00A5503A"/>
    <w:rsid w:val="00A56729"/>
    <w:rsid w:val="00A578CA"/>
    <w:rsid w:val="00A623D1"/>
    <w:rsid w:val="00A6448E"/>
    <w:rsid w:val="00A64A22"/>
    <w:rsid w:val="00A64CCE"/>
    <w:rsid w:val="00A670CA"/>
    <w:rsid w:val="00A718BD"/>
    <w:rsid w:val="00A72D89"/>
    <w:rsid w:val="00A7389A"/>
    <w:rsid w:val="00A73B80"/>
    <w:rsid w:val="00A83117"/>
    <w:rsid w:val="00A8677B"/>
    <w:rsid w:val="00A8789E"/>
    <w:rsid w:val="00A87A3B"/>
    <w:rsid w:val="00A915C3"/>
    <w:rsid w:val="00A91AA2"/>
    <w:rsid w:val="00A9229D"/>
    <w:rsid w:val="00A9253C"/>
    <w:rsid w:val="00A93BFC"/>
    <w:rsid w:val="00A94AA5"/>
    <w:rsid w:val="00A9643C"/>
    <w:rsid w:val="00A967BA"/>
    <w:rsid w:val="00A96A39"/>
    <w:rsid w:val="00A96F09"/>
    <w:rsid w:val="00A97F5E"/>
    <w:rsid w:val="00AA1304"/>
    <w:rsid w:val="00AA2713"/>
    <w:rsid w:val="00AA6F33"/>
    <w:rsid w:val="00AB646D"/>
    <w:rsid w:val="00AB7880"/>
    <w:rsid w:val="00AC1482"/>
    <w:rsid w:val="00AC4B78"/>
    <w:rsid w:val="00AD47FF"/>
    <w:rsid w:val="00AD7A54"/>
    <w:rsid w:val="00AD7F86"/>
    <w:rsid w:val="00AE0333"/>
    <w:rsid w:val="00AE05B4"/>
    <w:rsid w:val="00AE3302"/>
    <w:rsid w:val="00AE4CFD"/>
    <w:rsid w:val="00AE6123"/>
    <w:rsid w:val="00AE68B2"/>
    <w:rsid w:val="00AF0410"/>
    <w:rsid w:val="00AF1E3C"/>
    <w:rsid w:val="00AF258A"/>
    <w:rsid w:val="00AF2C10"/>
    <w:rsid w:val="00AF3D78"/>
    <w:rsid w:val="00AF41F5"/>
    <w:rsid w:val="00B01372"/>
    <w:rsid w:val="00B02D4C"/>
    <w:rsid w:val="00B06180"/>
    <w:rsid w:val="00B07001"/>
    <w:rsid w:val="00B118D5"/>
    <w:rsid w:val="00B14DAE"/>
    <w:rsid w:val="00B1590F"/>
    <w:rsid w:val="00B20A0B"/>
    <w:rsid w:val="00B22055"/>
    <w:rsid w:val="00B30210"/>
    <w:rsid w:val="00B33B06"/>
    <w:rsid w:val="00B340A0"/>
    <w:rsid w:val="00B3573A"/>
    <w:rsid w:val="00B35E44"/>
    <w:rsid w:val="00B36472"/>
    <w:rsid w:val="00B365DD"/>
    <w:rsid w:val="00B40069"/>
    <w:rsid w:val="00B45EEA"/>
    <w:rsid w:val="00B466BC"/>
    <w:rsid w:val="00B4684B"/>
    <w:rsid w:val="00B5135F"/>
    <w:rsid w:val="00B51F41"/>
    <w:rsid w:val="00B52532"/>
    <w:rsid w:val="00B534C1"/>
    <w:rsid w:val="00B56350"/>
    <w:rsid w:val="00B60314"/>
    <w:rsid w:val="00B606DB"/>
    <w:rsid w:val="00B634C8"/>
    <w:rsid w:val="00B63CB8"/>
    <w:rsid w:val="00B64491"/>
    <w:rsid w:val="00B67A43"/>
    <w:rsid w:val="00B67F3A"/>
    <w:rsid w:val="00B7171F"/>
    <w:rsid w:val="00B74DBD"/>
    <w:rsid w:val="00B75D16"/>
    <w:rsid w:val="00B76E7E"/>
    <w:rsid w:val="00B776F1"/>
    <w:rsid w:val="00B81B8A"/>
    <w:rsid w:val="00B828CB"/>
    <w:rsid w:val="00B829DF"/>
    <w:rsid w:val="00B84199"/>
    <w:rsid w:val="00B85760"/>
    <w:rsid w:val="00B85863"/>
    <w:rsid w:val="00B9081A"/>
    <w:rsid w:val="00B9195B"/>
    <w:rsid w:val="00B92E6B"/>
    <w:rsid w:val="00BA01C7"/>
    <w:rsid w:val="00BA2200"/>
    <w:rsid w:val="00BA3605"/>
    <w:rsid w:val="00BA592B"/>
    <w:rsid w:val="00BA598D"/>
    <w:rsid w:val="00BA62FC"/>
    <w:rsid w:val="00BA651C"/>
    <w:rsid w:val="00BA7411"/>
    <w:rsid w:val="00BA7B94"/>
    <w:rsid w:val="00BB3568"/>
    <w:rsid w:val="00BB3A4F"/>
    <w:rsid w:val="00BC0C1B"/>
    <w:rsid w:val="00BC5798"/>
    <w:rsid w:val="00BC63A5"/>
    <w:rsid w:val="00BD38C9"/>
    <w:rsid w:val="00BD3DD7"/>
    <w:rsid w:val="00BD41D3"/>
    <w:rsid w:val="00BD4968"/>
    <w:rsid w:val="00BD4EF0"/>
    <w:rsid w:val="00BD5318"/>
    <w:rsid w:val="00BE06B6"/>
    <w:rsid w:val="00BE16D1"/>
    <w:rsid w:val="00BE1E1F"/>
    <w:rsid w:val="00BE3CD1"/>
    <w:rsid w:val="00BE3F80"/>
    <w:rsid w:val="00BE45ED"/>
    <w:rsid w:val="00BE4CCE"/>
    <w:rsid w:val="00BE73C6"/>
    <w:rsid w:val="00BF02E5"/>
    <w:rsid w:val="00BF1217"/>
    <w:rsid w:val="00BF1DA0"/>
    <w:rsid w:val="00BF1F2C"/>
    <w:rsid w:val="00BF6580"/>
    <w:rsid w:val="00C0365E"/>
    <w:rsid w:val="00C10CF2"/>
    <w:rsid w:val="00C110D1"/>
    <w:rsid w:val="00C13B24"/>
    <w:rsid w:val="00C144B5"/>
    <w:rsid w:val="00C174D2"/>
    <w:rsid w:val="00C17FB6"/>
    <w:rsid w:val="00C20C56"/>
    <w:rsid w:val="00C22A12"/>
    <w:rsid w:val="00C237BF"/>
    <w:rsid w:val="00C24A93"/>
    <w:rsid w:val="00C30584"/>
    <w:rsid w:val="00C30BF8"/>
    <w:rsid w:val="00C31692"/>
    <w:rsid w:val="00C3617E"/>
    <w:rsid w:val="00C36AAB"/>
    <w:rsid w:val="00C45037"/>
    <w:rsid w:val="00C45F1F"/>
    <w:rsid w:val="00C46177"/>
    <w:rsid w:val="00C511BF"/>
    <w:rsid w:val="00C53043"/>
    <w:rsid w:val="00C53A98"/>
    <w:rsid w:val="00C56908"/>
    <w:rsid w:val="00C56F5C"/>
    <w:rsid w:val="00C601DB"/>
    <w:rsid w:val="00C629E5"/>
    <w:rsid w:val="00C62F8D"/>
    <w:rsid w:val="00C64BB4"/>
    <w:rsid w:val="00C67A99"/>
    <w:rsid w:val="00C731F3"/>
    <w:rsid w:val="00C77079"/>
    <w:rsid w:val="00C77453"/>
    <w:rsid w:val="00C77F04"/>
    <w:rsid w:val="00C77F1E"/>
    <w:rsid w:val="00C80AF1"/>
    <w:rsid w:val="00C8109A"/>
    <w:rsid w:val="00C828E8"/>
    <w:rsid w:val="00C82917"/>
    <w:rsid w:val="00C84BC3"/>
    <w:rsid w:val="00C8702F"/>
    <w:rsid w:val="00C92E44"/>
    <w:rsid w:val="00C93486"/>
    <w:rsid w:val="00C943C7"/>
    <w:rsid w:val="00C96B9B"/>
    <w:rsid w:val="00C96D29"/>
    <w:rsid w:val="00C970ED"/>
    <w:rsid w:val="00CA14D5"/>
    <w:rsid w:val="00CA1838"/>
    <w:rsid w:val="00CA237E"/>
    <w:rsid w:val="00CA40A2"/>
    <w:rsid w:val="00CA464E"/>
    <w:rsid w:val="00CA4C1A"/>
    <w:rsid w:val="00CA5486"/>
    <w:rsid w:val="00CB13C7"/>
    <w:rsid w:val="00CB1996"/>
    <w:rsid w:val="00CB20B2"/>
    <w:rsid w:val="00CB23AB"/>
    <w:rsid w:val="00CB3C2B"/>
    <w:rsid w:val="00CB4DEB"/>
    <w:rsid w:val="00CB5647"/>
    <w:rsid w:val="00CC2AA1"/>
    <w:rsid w:val="00CC2ACE"/>
    <w:rsid w:val="00CC2CC5"/>
    <w:rsid w:val="00CC382A"/>
    <w:rsid w:val="00CC3A25"/>
    <w:rsid w:val="00CD3195"/>
    <w:rsid w:val="00CE001A"/>
    <w:rsid w:val="00CE49AA"/>
    <w:rsid w:val="00CE6273"/>
    <w:rsid w:val="00CE7FD6"/>
    <w:rsid w:val="00CF151E"/>
    <w:rsid w:val="00CF33AD"/>
    <w:rsid w:val="00CF4956"/>
    <w:rsid w:val="00D00541"/>
    <w:rsid w:val="00D012DF"/>
    <w:rsid w:val="00D022A4"/>
    <w:rsid w:val="00D030C0"/>
    <w:rsid w:val="00D079B1"/>
    <w:rsid w:val="00D11871"/>
    <w:rsid w:val="00D177AE"/>
    <w:rsid w:val="00D1797A"/>
    <w:rsid w:val="00D213A9"/>
    <w:rsid w:val="00D25A10"/>
    <w:rsid w:val="00D25E66"/>
    <w:rsid w:val="00D2608A"/>
    <w:rsid w:val="00D263FE"/>
    <w:rsid w:val="00D26B88"/>
    <w:rsid w:val="00D3212A"/>
    <w:rsid w:val="00D345B0"/>
    <w:rsid w:val="00D41BAD"/>
    <w:rsid w:val="00D42D4A"/>
    <w:rsid w:val="00D43004"/>
    <w:rsid w:val="00D4390E"/>
    <w:rsid w:val="00D460B6"/>
    <w:rsid w:val="00D46400"/>
    <w:rsid w:val="00D46456"/>
    <w:rsid w:val="00D50658"/>
    <w:rsid w:val="00D50C45"/>
    <w:rsid w:val="00D527D0"/>
    <w:rsid w:val="00D54A7C"/>
    <w:rsid w:val="00D56D64"/>
    <w:rsid w:val="00D57D2F"/>
    <w:rsid w:val="00D618C6"/>
    <w:rsid w:val="00D63EA8"/>
    <w:rsid w:val="00D63F59"/>
    <w:rsid w:val="00D658AB"/>
    <w:rsid w:val="00D65DB0"/>
    <w:rsid w:val="00D66EFB"/>
    <w:rsid w:val="00D67B99"/>
    <w:rsid w:val="00D72E5A"/>
    <w:rsid w:val="00D76A34"/>
    <w:rsid w:val="00D77305"/>
    <w:rsid w:val="00D778CC"/>
    <w:rsid w:val="00D77D8F"/>
    <w:rsid w:val="00D80AF7"/>
    <w:rsid w:val="00D902D0"/>
    <w:rsid w:val="00D90435"/>
    <w:rsid w:val="00D90F30"/>
    <w:rsid w:val="00D92A37"/>
    <w:rsid w:val="00D93F4F"/>
    <w:rsid w:val="00D94BA4"/>
    <w:rsid w:val="00DA1E8E"/>
    <w:rsid w:val="00DA2B7B"/>
    <w:rsid w:val="00DA3440"/>
    <w:rsid w:val="00DA4FF7"/>
    <w:rsid w:val="00DA560E"/>
    <w:rsid w:val="00DA5987"/>
    <w:rsid w:val="00DB058E"/>
    <w:rsid w:val="00DB3259"/>
    <w:rsid w:val="00DB7083"/>
    <w:rsid w:val="00DB70D0"/>
    <w:rsid w:val="00DC0C4A"/>
    <w:rsid w:val="00DC3F25"/>
    <w:rsid w:val="00DC75E4"/>
    <w:rsid w:val="00DD1FA6"/>
    <w:rsid w:val="00DD27BB"/>
    <w:rsid w:val="00DD4C1F"/>
    <w:rsid w:val="00DD60E4"/>
    <w:rsid w:val="00DD68ED"/>
    <w:rsid w:val="00DD6DA5"/>
    <w:rsid w:val="00DD748B"/>
    <w:rsid w:val="00DE3D48"/>
    <w:rsid w:val="00DE4C94"/>
    <w:rsid w:val="00DE4E01"/>
    <w:rsid w:val="00DE5B25"/>
    <w:rsid w:val="00DE6775"/>
    <w:rsid w:val="00DE7716"/>
    <w:rsid w:val="00DE7C51"/>
    <w:rsid w:val="00DF072B"/>
    <w:rsid w:val="00DF1668"/>
    <w:rsid w:val="00DF41A4"/>
    <w:rsid w:val="00DF5928"/>
    <w:rsid w:val="00DF7275"/>
    <w:rsid w:val="00DF7687"/>
    <w:rsid w:val="00E025C7"/>
    <w:rsid w:val="00E047C7"/>
    <w:rsid w:val="00E07571"/>
    <w:rsid w:val="00E078CF"/>
    <w:rsid w:val="00E108B5"/>
    <w:rsid w:val="00E11348"/>
    <w:rsid w:val="00E120CB"/>
    <w:rsid w:val="00E1240A"/>
    <w:rsid w:val="00E12ACB"/>
    <w:rsid w:val="00E14AF3"/>
    <w:rsid w:val="00E16F1C"/>
    <w:rsid w:val="00E216A6"/>
    <w:rsid w:val="00E257A9"/>
    <w:rsid w:val="00E265C2"/>
    <w:rsid w:val="00E304E5"/>
    <w:rsid w:val="00E311CC"/>
    <w:rsid w:val="00E3138F"/>
    <w:rsid w:val="00E32B20"/>
    <w:rsid w:val="00E33654"/>
    <w:rsid w:val="00E33EA4"/>
    <w:rsid w:val="00E348B3"/>
    <w:rsid w:val="00E377F8"/>
    <w:rsid w:val="00E37D22"/>
    <w:rsid w:val="00E40D43"/>
    <w:rsid w:val="00E411F1"/>
    <w:rsid w:val="00E4178F"/>
    <w:rsid w:val="00E43209"/>
    <w:rsid w:val="00E435B7"/>
    <w:rsid w:val="00E44067"/>
    <w:rsid w:val="00E45086"/>
    <w:rsid w:val="00E456A1"/>
    <w:rsid w:val="00E45D4A"/>
    <w:rsid w:val="00E4668D"/>
    <w:rsid w:val="00E46BB6"/>
    <w:rsid w:val="00E479C7"/>
    <w:rsid w:val="00E51EE9"/>
    <w:rsid w:val="00E562B6"/>
    <w:rsid w:val="00E60221"/>
    <w:rsid w:val="00E60BE5"/>
    <w:rsid w:val="00E61870"/>
    <w:rsid w:val="00E6567A"/>
    <w:rsid w:val="00E66307"/>
    <w:rsid w:val="00E70451"/>
    <w:rsid w:val="00E7173B"/>
    <w:rsid w:val="00E72275"/>
    <w:rsid w:val="00E74481"/>
    <w:rsid w:val="00E7668B"/>
    <w:rsid w:val="00E77DA6"/>
    <w:rsid w:val="00E83445"/>
    <w:rsid w:val="00E8599A"/>
    <w:rsid w:val="00E90A51"/>
    <w:rsid w:val="00E94A8D"/>
    <w:rsid w:val="00E94B3D"/>
    <w:rsid w:val="00E95FF3"/>
    <w:rsid w:val="00E971B9"/>
    <w:rsid w:val="00EA492B"/>
    <w:rsid w:val="00EA6270"/>
    <w:rsid w:val="00EA6AA4"/>
    <w:rsid w:val="00EA6B96"/>
    <w:rsid w:val="00EA73F0"/>
    <w:rsid w:val="00EB0292"/>
    <w:rsid w:val="00EB04F5"/>
    <w:rsid w:val="00EC03C1"/>
    <w:rsid w:val="00EC0897"/>
    <w:rsid w:val="00EC12D6"/>
    <w:rsid w:val="00EC2AA1"/>
    <w:rsid w:val="00EC2B38"/>
    <w:rsid w:val="00EC3DDE"/>
    <w:rsid w:val="00EC78D3"/>
    <w:rsid w:val="00ED003C"/>
    <w:rsid w:val="00ED2364"/>
    <w:rsid w:val="00ED598E"/>
    <w:rsid w:val="00ED7ED0"/>
    <w:rsid w:val="00EE1057"/>
    <w:rsid w:val="00EE20EA"/>
    <w:rsid w:val="00EE3105"/>
    <w:rsid w:val="00EE392C"/>
    <w:rsid w:val="00EE4CAC"/>
    <w:rsid w:val="00EE71D4"/>
    <w:rsid w:val="00EF023A"/>
    <w:rsid w:val="00EF0A59"/>
    <w:rsid w:val="00EF1280"/>
    <w:rsid w:val="00EF1AAB"/>
    <w:rsid w:val="00F00D51"/>
    <w:rsid w:val="00F0386B"/>
    <w:rsid w:val="00F0454C"/>
    <w:rsid w:val="00F04869"/>
    <w:rsid w:val="00F1267C"/>
    <w:rsid w:val="00F12879"/>
    <w:rsid w:val="00F13230"/>
    <w:rsid w:val="00F133CA"/>
    <w:rsid w:val="00F13CA2"/>
    <w:rsid w:val="00F13F79"/>
    <w:rsid w:val="00F157FD"/>
    <w:rsid w:val="00F16AB6"/>
    <w:rsid w:val="00F17E52"/>
    <w:rsid w:val="00F206A5"/>
    <w:rsid w:val="00F21A5D"/>
    <w:rsid w:val="00F2241F"/>
    <w:rsid w:val="00F3168F"/>
    <w:rsid w:val="00F31885"/>
    <w:rsid w:val="00F327D0"/>
    <w:rsid w:val="00F33BBB"/>
    <w:rsid w:val="00F364AC"/>
    <w:rsid w:val="00F37C95"/>
    <w:rsid w:val="00F4007E"/>
    <w:rsid w:val="00F41C45"/>
    <w:rsid w:val="00F4274E"/>
    <w:rsid w:val="00F43E59"/>
    <w:rsid w:val="00F4599F"/>
    <w:rsid w:val="00F4704B"/>
    <w:rsid w:val="00F47CA3"/>
    <w:rsid w:val="00F47DAF"/>
    <w:rsid w:val="00F506BB"/>
    <w:rsid w:val="00F515A5"/>
    <w:rsid w:val="00F57EA2"/>
    <w:rsid w:val="00F6083E"/>
    <w:rsid w:val="00F60D44"/>
    <w:rsid w:val="00F60FAF"/>
    <w:rsid w:val="00F62C35"/>
    <w:rsid w:val="00F65030"/>
    <w:rsid w:val="00F6761C"/>
    <w:rsid w:val="00F7098D"/>
    <w:rsid w:val="00F717A6"/>
    <w:rsid w:val="00F777AC"/>
    <w:rsid w:val="00F857CE"/>
    <w:rsid w:val="00F86411"/>
    <w:rsid w:val="00F87C62"/>
    <w:rsid w:val="00F87D9F"/>
    <w:rsid w:val="00F927F1"/>
    <w:rsid w:val="00F93214"/>
    <w:rsid w:val="00F93D20"/>
    <w:rsid w:val="00FA03E2"/>
    <w:rsid w:val="00FA3171"/>
    <w:rsid w:val="00FA389F"/>
    <w:rsid w:val="00FA6273"/>
    <w:rsid w:val="00FA6959"/>
    <w:rsid w:val="00FA6FAF"/>
    <w:rsid w:val="00FA7953"/>
    <w:rsid w:val="00FA7EF0"/>
    <w:rsid w:val="00FB1E8B"/>
    <w:rsid w:val="00FB1FA8"/>
    <w:rsid w:val="00FB542D"/>
    <w:rsid w:val="00FB7CA5"/>
    <w:rsid w:val="00FC0B40"/>
    <w:rsid w:val="00FC0B7F"/>
    <w:rsid w:val="00FC1861"/>
    <w:rsid w:val="00FD0B7F"/>
    <w:rsid w:val="00FD1AD2"/>
    <w:rsid w:val="00FD1DF6"/>
    <w:rsid w:val="00FD45F5"/>
    <w:rsid w:val="00FD7032"/>
    <w:rsid w:val="00FE1BF5"/>
    <w:rsid w:val="00FE2B3E"/>
    <w:rsid w:val="00FE3703"/>
    <w:rsid w:val="00FE4B60"/>
    <w:rsid w:val="00FE5055"/>
    <w:rsid w:val="00FE5CEF"/>
    <w:rsid w:val="00FE67A5"/>
    <w:rsid w:val="00FF3142"/>
    <w:rsid w:val="00FF77B5"/>
    <w:rsid w:val="11ABE8E6"/>
    <w:rsid w:val="1CE02B33"/>
    <w:rsid w:val="1ED7C2B7"/>
    <w:rsid w:val="2E08652D"/>
    <w:rsid w:val="3C7283DF"/>
    <w:rsid w:val="3F3ECDFF"/>
    <w:rsid w:val="3F6789C9"/>
    <w:rsid w:val="458F8D2C"/>
    <w:rsid w:val="4766D9A0"/>
    <w:rsid w:val="49B4B9A7"/>
    <w:rsid w:val="540B20E0"/>
    <w:rsid w:val="56DF1FC5"/>
    <w:rsid w:val="69B3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AF7254"/>
  <w15:chartTrackingRefBased/>
  <w15:docId w15:val="{DFD24D45-A398-4A3A-8A1D-A67F8A34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caption" w:semiHidden="1" w:unhideWhenUsed="1" w:qFormat="1"/>
    <w:lsdException w:name="List Bullet" w:qFormat="1"/>
    <w:lsdException w:name="List Number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1372"/>
    <w:pPr>
      <w:spacing w:line="288" w:lineRule="auto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qFormat/>
    <w:rsid w:val="007B6E3E"/>
    <w:pPr>
      <w:keepNext/>
      <w:spacing w:before="240" w:after="240"/>
      <w:outlineLvl w:val="0"/>
    </w:pPr>
    <w:rPr>
      <w:rFonts w:cs="Arial"/>
      <w:b/>
      <w:bCs/>
      <w:color w:val="A2027B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7B6E3E"/>
    <w:pPr>
      <w:keepNext/>
      <w:spacing w:before="240" w:line="240" w:lineRule="auto"/>
      <w:outlineLvl w:val="1"/>
    </w:pPr>
    <w:rPr>
      <w:rFonts w:cs="Arial"/>
      <w:b/>
      <w:bCs/>
      <w:iCs/>
      <w:color w:val="717171"/>
      <w:sz w:val="32"/>
      <w:szCs w:val="28"/>
    </w:rPr>
  </w:style>
  <w:style w:type="paragraph" w:styleId="Heading3">
    <w:name w:val="heading 3"/>
    <w:basedOn w:val="Normal"/>
    <w:next w:val="Normal"/>
    <w:qFormat/>
    <w:rsid w:val="007B6E3E"/>
    <w:pPr>
      <w:keepNext/>
      <w:spacing w:before="240"/>
      <w:outlineLvl w:val="2"/>
    </w:pPr>
    <w:rPr>
      <w:rFonts w:cs="Arial"/>
      <w:b/>
      <w:bCs/>
      <w:color w:val="717171"/>
      <w:sz w:val="28"/>
      <w:szCs w:val="26"/>
    </w:rPr>
  </w:style>
  <w:style w:type="paragraph" w:styleId="Heading4">
    <w:name w:val="heading 4"/>
    <w:basedOn w:val="Normal"/>
    <w:next w:val="Normal"/>
    <w:rsid w:val="00566AFF"/>
    <w:pPr>
      <w:keepNext/>
      <w:spacing w:before="360" w:line="240" w:lineRule="auto"/>
      <w:ind w:hanging="851"/>
      <w:outlineLvl w:val="3"/>
    </w:pPr>
    <w:rPr>
      <w:rFonts w:ascii="Times New Roman" w:hAnsi="Times New Roman"/>
      <w:i/>
      <w:szCs w:val="20"/>
      <w:lang w:eastAsia="en-US"/>
    </w:rPr>
  </w:style>
  <w:style w:type="paragraph" w:styleId="Heading5">
    <w:name w:val="heading 5"/>
    <w:basedOn w:val="Normal"/>
    <w:rsid w:val="00566AFF"/>
    <w:pPr>
      <w:spacing w:before="130" w:line="240" w:lineRule="auto"/>
      <w:outlineLvl w:val="4"/>
    </w:pPr>
    <w:rPr>
      <w:rFonts w:ascii="Times New Roman" w:hAnsi="Times New Roman"/>
      <w:szCs w:val="20"/>
      <w:lang w:eastAsia="en-US"/>
    </w:rPr>
  </w:style>
  <w:style w:type="paragraph" w:styleId="Heading6">
    <w:name w:val="heading 6"/>
    <w:basedOn w:val="Normal"/>
    <w:next w:val="Heading7"/>
    <w:rsid w:val="00566AFF"/>
    <w:pPr>
      <w:spacing w:before="240" w:after="60" w:line="240" w:lineRule="auto"/>
      <w:ind w:left="3404" w:hanging="851"/>
      <w:outlineLvl w:val="5"/>
    </w:pPr>
    <w:rPr>
      <w:rFonts w:ascii="Times New Roman" w:hAnsi="Times New Roman"/>
      <w:sz w:val="36"/>
      <w:szCs w:val="20"/>
      <w:lang w:eastAsia="en-US"/>
    </w:rPr>
  </w:style>
  <w:style w:type="paragraph" w:styleId="Heading7">
    <w:name w:val="heading 7"/>
    <w:basedOn w:val="Normal"/>
    <w:next w:val="Normal"/>
    <w:rsid w:val="00566AFF"/>
    <w:pPr>
      <w:spacing w:before="240" w:after="60" w:line="240" w:lineRule="auto"/>
      <w:outlineLvl w:val="6"/>
    </w:pPr>
    <w:rPr>
      <w:rFonts w:ascii="Times New Roman" w:hAnsi="Times New Roman"/>
      <w:szCs w:val="20"/>
      <w:lang w:eastAsia="en-US"/>
    </w:rPr>
  </w:style>
  <w:style w:type="paragraph" w:styleId="Heading8">
    <w:name w:val="heading 8"/>
    <w:basedOn w:val="Normal"/>
    <w:next w:val="Normal"/>
    <w:rsid w:val="00566AFF"/>
    <w:pPr>
      <w:spacing w:before="240" w:after="60" w:line="240" w:lineRule="auto"/>
      <w:outlineLvl w:val="7"/>
    </w:pPr>
    <w:rPr>
      <w:rFonts w:ascii="Times New Roman" w:hAnsi="Times New Roman"/>
      <w:szCs w:val="20"/>
      <w:lang w:eastAsia="en-US"/>
    </w:rPr>
  </w:style>
  <w:style w:type="paragraph" w:styleId="Heading9">
    <w:name w:val="heading 9"/>
    <w:basedOn w:val="Normal"/>
    <w:next w:val="Normal"/>
    <w:rsid w:val="00566AFF"/>
    <w:pPr>
      <w:spacing w:before="240" w:after="60" w:line="240" w:lineRule="auto"/>
      <w:outlineLvl w:val="8"/>
    </w:pPr>
    <w:rPr>
      <w:rFonts w:ascii="Times New Roman" w:hAnsi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265885"/>
    <w:pPr>
      <w:numPr>
        <w:numId w:val="5"/>
      </w:numPr>
    </w:pPr>
  </w:style>
  <w:style w:type="paragraph" w:styleId="TOC1">
    <w:name w:val="toc 1"/>
    <w:basedOn w:val="Normal"/>
    <w:next w:val="Normal"/>
    <w:autoRedefine/>
    <w:semiHidden/>
    <w:rsid w:val="00566AFF"/>
    <w:rPr>
      <w:b/>
      <w:color w:val="A2027B"/>
      <w:sz w:val="36"/>
    </w:rPr>
  </w:style>
  <w:style w:type="paragraph" w:styleId="Header">
    <w:name w:val="header"/>
    <w:basedOn w:val="Normal"/>
    <w:rsid w:val="00323B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3B40"/>
    <w:pPr>
      <w:tabs>
        <w:tab w:val="center" w:pos="4153"/>
        <w:tab w:val="right" w:pos="8306"/>
      </w:tabs>
    </w:pPr>
  </w:style>
  <w:style w:type="character" w:styleId="PageNumber">
    <w:name w:val="page number"/>
    <w:rsid w:val="008C5C85"/>
    <w:rPr>
      <w:rFonts w:ascii="Calibri" w:hAnsi="Calibri"/>
      <w:sz w:val="12"/>
    </w:rPr>
  </w:style>
  <w:style w:type="paragraph" w:styleId="TOC2">
    <w:name w:val="toc 2"/>
    <w:basedOn w:val="Normal"/>
    <w:next w:val="Normal"/>
    <w:autoRedefine/>
    <w:semiHidden/>
    <w:rsid w:val="00566AFF"/>
    <w:pPr>
      <w:ind w:left="200"/>
    </w:pPr>
  </w:style>
  <w:style w:type="character" w:styleId="Hyperlink">
    <w:name w:val="Hyperlink"/>
    <w:semiHidden/>
    <w:rsid w:val="00D93F4F"/>
    <w:rPr>
      <w:rFonts w:ascii="Calibri" w:hAnsi="Calibri"/>
      <w:b/>
      <w:color w:val="A2027B"/>
      <w:sz w:val="22"/>
      <w:u w:val="none"/>
    </w:rPr>
  </w:style>
  <w:style w:type="table" w:styleId="TableGrid">
    <w:name w:val="Table Grid"/>
    <w:basedOn w:val="TableNormal"/>
    <w:rsid w:val="009C4829"/>
    <w:pPr>
      <w:spacing w:before="60" w:after="60" w:line="288" w:lineRule="auto"/>
      <w:jc w:val="both"/>
    </w:pPr>
    <w:rPr>
      <w:rFonts w:ascii="Calibri" w:hAnsi="Calibri"/>
      <w:sz w:val="22"/>
    </w:rPr>
    <w:tblPr>
      <w:tblBorders>
        <w:top w:val="single" w:sz="4" w:space="0" w:color="717171"/>
        <w:left w:val="single" w:sz="4" w:space="0" w:color="717171"/>
        <w:bottom w:val="single" w:sz="4" w:space="0" w:color="717171"/>
        <w:right w:val="single" w:sz="4" w:space="0" w:color="717171"/>
        <w:insideH w:val="single" w:sz="4" w:space="0" w:color="717171"/>
        <w:insideV w:val="single" w:sz="4" w:space="0" w:color="717171"/>
      </w:tblBorders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contextualSpacing w:val="0"/>
        <w:jc w:val="left"/>
        <w:outlineLvl w:val="9"/>
      </w:pPr>
      <w:rPr>
        <w:rFonts w:ascii="DengXian" w:hAnsi="DengXian"/>
        <w:b w:val="0"/>
        <w:bCs/>
        <w:color w:val="auto"/>
        <w:sz w:val="22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7B7B7"/>
      </w:tcPr>
    </w:tblStylePr>
  </w:style>
  <w:style w:type="paragraph" w:styleId="BodyText">
    <w:name w:val="Body Text"/>
    <w:basedOn w:val="Normal"/>
    <w:rsid w:val="00F2241F"/>
  </w:style>
  <w:style w:type="paragraph" w:customStyle="1" w:styleId="DocumentName">
    <w:name w:val="Document Name"/>
    <w:basedOn w:val="Normal"/>
    <w:rsid w:val="00FE5055"/>
    <w:pPr>
      <w:jc w:val="right"/>
    </w:pPr>
    <w:rPr>
      <w:color w:val="B7B7B7"/>
      <w:sz w:val="48"/>
      <w:szCs w:val="20"/>
    </w:rPr>
  </w:style>
  <w:style w:type="paragraph" w:customStyle="1" w:styleId="Dateright">
    <w:name w:val="Date_right"/>
    <w:basedOn w:val="Normal"/>
    <w:rsid w:val="00FE5055"/>
    <w:pPr>
      <w:jc w:val="right"/>
    </w:pPr>
    <w:rPr>
      <w:szCs w:val="20"/>
    </w:rPr>
  </w:style>
  <w:style w:type="character" w:customStyle="1" w:styleId="ContentHeader">
    <w:name w:val="Content Header"/>
    <w:rsid w:val="00FE5055"/>
    <w:rPr>
      <w:rFonts w:ascii="Calibri" w:hAnsi="Calibri"/>
      <w:b/>
      <w:bCs/>
      <w:color w:val="717171"/>
      <w:sz w:val="32"/>
    </w:rPr>
  </w:style>
  <w:style w:type="paragraph" w:styleId="BodyText2">
    <w:name w:val="Body Text 2"/>
    <w:basedOn w:val="Normal"/>
    <w:rsid w:val="00F2241F"/>
    <w:pPr>
      <w:tabs>
        <w:tab w:val="left" w:pos="567"/>
      </w:tabs>
      <w:ind w:left="567"/>
    </w:pPr>
  </w:style>
  <w:style w:type="paragraph" w:styleId="BodyText3">
    <w:name w:val="Body Text 3"/>
    <w:basedOn w:val="BodyText2"/>
    <w:rsid w:val="00F2241F"/>
    <w:pPr>
      <w:tabs>
        <w:tab w:val="left" w:pos="1134"/>
      </w:tabs>
      <w:ind w:left="1134"/>
    </w:pPr>
    <w:rPr>
      <w:szCs w:val="16"/>
    </w:rPr>
  </w:style>
  <w:style w:type="paragraph" w:styleId="ListBullet2">
    <w:name w:val="List Bullet 2"/>
    <w:basedOn w:val="ListBullet"/>
    <w:qFormat/>
    <w:rsid w:val="00013309"/>
    <w:pPr>
      <w:numPr>
        <w:numId w:val="6"/>
      </w:numPr>
    </w:pPr>
  </w:style>
  <w:style w:type="paragraph" w:styleId="ListBullet3">
    <w:name w:val="List Bullet 3"/>
    <w:basedOn w:val="ListBullet2"/>
    <w:qFormat/>
    <w:rsid w:val="00013309"/>
    <w:pPr>
      <w:numPr>
        <w:numId w:val="7"/>
      </w:numPr>
    </w:pPr>
  </w:style>
  <w:style w:type="paragraph" w:styleId="ListNumber">
    <w:name w:val="List Number"/>
    <w:basedOn w:val="Normal"/>
    <w:qFormat/>
    <w:rsid w:val="00013309"/>
    <w:pPr>
      <w:numPr>
        <w:numId w:val="10"/>
      </w:numPr>
    </w:pPr>
  </w:style>
  <w:style w:type="paragraph" w:styleId="ListNumber2">
    <w:name w:val="List Number 2"/>
    <w:basedOn w:val="ListNumber"/>
    <w:qFormat/>
    <w:rsid w:val="00013309"/>
    <w:pPr>
      <w:numPr>
        <w:numId w:val="11"/>
      </w:numPr>
      <w:ind w:left="1135" w:hanging="284"/>
    </w:pPr>
  </w:style>
  <w:style w:type="paragraph" w:styleId="ListNumber3">
    <w:name w:val="List Number 3"/>
    <w:basedOn w:val="ListNumber2"/>
    <w:qFormat/>
    <w:rsid w:val="00013309"/>
    <w:pPr>
      <w:numPr>
        <w:numId w:val="12"/>
      </w:numPr>
    </w:pPr>
  </w:style>
  <w:style w:type="paragraph" w:styleId="Quote">
    <w:name w:val="Quote"/>
    <w:qFormat/>
    <w:rsid w:val="00013309"/>
    <w:pPr>
      <w:spacing w:after="120" w:line="288" w:lineRule="auto"/>
      <w:ind w:left="567"/>
      <w:jc w:val="right"/>
    </w:pPr>
    <w:rPr>
      <w:rFonts w:ascii="Segoe UI" w:hAnsi="Segoe UI"/>
      <w:i/>
      <w:color w:val="717171"/>
      <w:sz w:val="22"/>
      <w:szCs w:val="24"/>
    </w:rPr>
  </w:style>
  <w:style w:type="paragraph" w:customStyle="1" w:styleId="Quoteref">
    <w:name w:val="Quote ref"/>
    <w:qFormat/>
    <w:rsid w:val="00013309"/>
    <w:pPr>
      <w:spacing w:after="120" w:line="288" w:lineRule="auto"/>
      <w:jc w:val="right"/>
    </w:pPr>
    <w:rPr>
      <w:rFonts w:ascii="Calibri" w:hAnsi="Calibri"/>
      <w:b/>
      <w:sz w:val="18"/>
      <w:szCs w:val="24"/>
    </w:rPr>
  </w:style>
  <w:style w:type="table" w:customStyle="1" w:styleId="BPNtable">
    <w:name w:val="BPN table"/>
    <w:basedOn w:val="TableNormal"/>
    <w:rsid w:val="005D730A"/>
    <w:pPr>
      <w:spacing w:before="60" w:after="60" w:line="288" w:lineRule="auto"/>
    </w:pPr>
    <w:rPr>
      <w:rFonts w:ascii="Calibri" w:hAnsi="Calibri"/>
      <w:sz w:val="22"/>
    </w:rPr>
    <w:tblPr>
      <w:tblBorders>
        <w:top w:val="single" w:sz="4" w:space="0" w:color="717171"/>
        <w:left w:val="single" w:sz="4" w:space="0" w:color="717171"/>
        <w:bottom w:val="single" w:sz="4" w:space="0" w:color="717171"/>
        <w:right w:val="single" w:sz="4" w:space="0" w:color="717171"/>
        <w:insideH w:val="single" w:sz="4" w:space="0" w:color="717171"/>
        <w:insideV w:val="single" w:sz="4" w:space="0" w:color="717171"/>
      </w:tblBorders>
    </w:tblPr>
    <w:tcPr>
      <w:shd w:val="clear" w:color="auto" w:fill="auto"/>
    </w:tcPr>
    <w:tblStylePr w:type="firstRow">
      <w:pPr>
        <w:keepNext/>
        <w:wordWrap/>
        <w:spacing w:beforeLines="0" w:before="0" w:beforeAutospacing="0" w:afterLines="0" w:after="0" w:afterAutospacing="0" w:line="288" w:lineRule="auto"/>
        <w:contextualSpacing w:val="0"/>
        <w:jc w:val="left"/>
        <w:outlineLvl w:val="9"/>
      </w:pPr>
      <w:rPr>
        <w:rFonts w:ascii="DengXian" w:hAnsi="DengXian"/>
        <w:sz w:val="22"/>
      </w:rPr>
      <w:tblPr/>
      <w:tcPr>
        <w:shd w:val="clear" w:color="auto" w:fill="B7B7B7"/>
      </w:tcPr>
    </w:tblStylePr>
  </w:style>
  <w:style w:type="paragraph" w:customStyle="1" w:styleId="BPNtableheader">
    <w:name w:val="BPN table header"/>
    <w:basedOn w:val="Normal"/>
    <w:qFormat/>
    <w:rsid w:val="00C62F8D"/>
  </w:style>
  <w:style w:type="paragraph" w:customStyle="1" w:styleId="BPNtablebody">
    <w:name w:val="BPN table body"/>
    <w:basedOn w:val="Normal"/>
    <w:qFormat/>
    <w:rsid w:val="00C62F8D"/>
    <w:pPr>
      <w:spacing w:before="60" w:after="60"/>
    </w:pPr>
  </w:style>
  <w:style w:type="paragraph" w:styleId="BalloonText">
    <w:name w:val="Balloon Text"/>
    <w:basedOn w:val="Normal"/>
    <w:link w:val="BalloonTextChar"/>
    <w:rsid w:val="007016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160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01372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B01372"/>
    <w:rPr>
      <w:rFonts w:ascii="Calibri" w:hAnsi="Calibri"/>
      <w:szCs w:val="24"/>
    </w:rPr>
  </w:style>
  <w:style w:type="character" w:styleId="CommentReference">
    <w:name w:val="annotation reference"/>
    <w:rsid w:val="00D005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0541"/>
    <w:rPr>
      <w:szCs w:val="20"/>
    </w:rPr>
  </w:style>
  <w:style w:type="character" w:customStyle="1" w:styleId="CommentTextChar">
    <w:name w:val="Comment Text Char"/>
    <w:link w:val="CommentText"/>
    <w:rsid w:val="00D00541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D00541"/>
    <w:rPr>
      <w:b/>
      <w:bCs/>
    </w:rPr>
  </w:style>
  <w:style w:type="character" w:customStyle="1" w:styleId="CommentSubjectChar">
    <w:name w:val="Comment Subject Char"/>
    <w:link w:val="CommentSubject"/>
    <w:rsid w:val="00D00541"/>
    <w:rPr>
      <w:rFonts w:ascii="Calibri" w:hAnsi="Calibr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115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11500"/>
    <w:rPr>
      <w:color w:val="96607D" w:themeColor="followedHyperlink"/>
      <w:u w:val="single"/>
    </w:rPr>
  </w:style>
  <w:style w:type="character" w:customStyle="1" w:styleId="normaltextrun">
    <w:name w:val="normaltextrun"/>
    <w:basedOn w:val="DefaultParagraphFont"/>
    <w:rsid w:val="0026406D"/>
  </w:style>
  <w:style w:type="character" w:customStyle="1" w:styleId="eop">
    <w:name w:val="eop"/>
    <w:basedOn w:val="DefaultParagraphFont"/>
    <w:rsid w:val="0026406D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E51EE9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1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8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5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4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2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5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3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6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2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0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0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6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3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8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3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7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0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9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9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1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7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6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24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9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8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5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8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59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0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9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5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9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2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8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54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00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0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9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7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8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5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27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1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4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8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6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5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12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35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8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9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8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6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1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12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3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5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7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9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7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6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7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1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8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0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3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7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1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5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0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55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8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4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8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7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2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pa@bestpracticenet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stituteforapprenticeships.org/apprenticeship-standards/early-years-educator-v1-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stituteforapprenticeships.org/media/5950/st0135_early-years-educator_l3_epa-adjustment-for-publication_28022022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Business%20Procedures\Corporate\Resources\Templates\Standard%20documents\Standard%20template_portrait_colou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1AEC00D9B577499675F7756D3DE1F1" ma:contentTypeVersion="4" ma:contentTypeDescription="Create a new document." ma:contentTypeScope="" ma:versionID="f8a6d1662cf6e655237576b798bd8ac7">
  <xsd:schema xmlns:xsd="http://www.w3.org/2001/XMLSchema" xmlns:xs="http://www.w3.org/2001/XMLSchema" xmlns:p="http://schemas.microsoft.com/office/2006/metadata/properties" xmlns:ns2="e8566b29-cec9-4553-b400-cf16e3c4660a" targetNamespace="http://schemas.microsoft.com/office/2006/metadata/properties" ma:root="true" ma:fieldsID="51024220b98332b0f7a918102ce793ad" ns2:_="">
    <xsd:import namespace="e8566b29-cec9-4553-b400-cf16e3c46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66b29-cec9-4553-b400-cf16e3c46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0009FA-1B42-44C4-96BC-5C4D8117E6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BB5008-9AB8-40B0-80E0-3D993151A3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CAE754-5848-40D7-9427-59292B06A7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9F4A4A-76D9-4D24-8C9C-BDCC4C8DF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66b29-cec9-4553-b400-cf16e3c46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 template_portrait_colour</Template>
  <TotalTime>20</TotalTime>
  <Pages>2</Pages>
  <Words>679</Words>
  <Characters>3874</Characters>
  <Application>Microsoft Office Word</Application>
  <DocSecurity>0</DocSecurity>
  <Lines>32</Lines>
  <Paragraphs>9</Paragraphs>
  <ScaleCrop>false</ScaleCrop>
  <Company>Best Practice Network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Meghan Chant</dc:creator>
  <cp:keywords/>
  <cp:lastModifiedBy>Dean Boyce</cp:lastModifiedBy>
  <cp:revision>22</cp:revision>
  <cp:lastPrinted>2024-08-23T08:47:00Z</cp:lastPrinted>
  <dcterms:created xsi:type="dcterms:W3CDTF">2024-11-28T13:08:00Z</dcterms:created>
  <dcterms:modified xsi:type="dcterms:W3CDTF">2025-01-03T09:52:00Z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0x0101001E1AEC00D9B577499675F7756D3DE1F1</vt:lpwstr>
  </property>
  <property fmtid="{D5CDD505-2E9C-101B-9397-08002B2CF9AE}" pid="3" name="Order">
    <vt:r8>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